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121505" w:rsidRDefault="00121505" w:rsidP="00121505">
      <w:pPr>
        <w:jc w:val="right"/>
      </w:pPr>
      <w:r>
        <w:t>Приложение № 4 к приказу от «__» ___ 2021 № _____</w:t>
      </w:r>
    </w:p>
    <w:p w:rsidR="00EA67B3" w:rsidRPr="006F1951" w:rsidRDefault="00EA67B3" w:rsidP="00CC6511">
      <w:pPr>
        <w:ind w:right="566" w:firstLine="0"/>
        <w:jc w:val="center"/>
      </w:pPr>
      <w:r w:rsidRPr="006F1951">
        <w:t>ФЕДЕРАЛЬНОЕ ГОСУДАРСТВЕННОЕ АВТОНОМНОЕ ОБРАЗОВАТЕЛЬНОЕ УЧРЕЖДЕНИЕ</w:t>
      </w:r>
    </w:p>
    <w:p w:rsidR="00EA67B3" w:rsidRPr="006F1951" w:rsidRDefault="00EA67B3" w:rsidP="006C5BC4">
      <w:pPr>
        <w:ind w:right="566"/>
        <w:jc w:val="center"/>
      </w:pPr>
      <w:r w:rsidRPr="006F1951">
        <w:t>ВЫСШЕГО ОБРАЗОВАНИЯ</w:t>
      </w:r>
    </w:p>
    <w:p w:rsidR="00EA67B3" w:rsidRPr="006F1951" w:rsidRDefault="00EA67B3" w:rsidP="00CC6511">
      <w:pPr>
        <w:ind w:right="566" w:firstLine="0"/>
        <w:jc w:val="center"/>
        <w:rPr>
          <w:b/>
        </w:rPr>
      </w:pPr>
      <w:r w:rsidRPr="006F1951">
        <w:rPr>
          <w:b/>
          <w:i/>
          <w:shd w:val="clear" w:color="auto" w:fill="FFFFFF"/>
        </w:rPr>
        <w:t>«</w:t>
      </w:r>
      <w:r w:rsidRPr="006F1951">
        <w:rPr>
          <w:b/>
          <w:shd w:val="clear" w:color="auto" w:fill="FFFFFF"/>
        </w:rPr>
        <w:t xml:space="preserve">САНКТ-ПЕТЕРБУРГСКИЙ ПОЛИТЕХНИЧЕСКИЙ </w:t>
      </w:r>
      <w:r w:rsidR="00445D07" w:rsidRPr="006F1951">
        <w:rPr>
          <w:b/>
          <w:shd w:val="clear" w:color="auto" w:fill="FFFFFF"/>
        </w:rPr>
        <w:t>УНИВЕРСИТЕТ ПЕТРА</w:t>
      </w:r>
      <w:r w:rsidRPr="006F1951">
        <w:rPr>
          <w:b/>
          <w:shd w:val="clear" w:color="auto" w:fill="FFFFFF"/>
        </w:rPr>
        <w:t xml:space="preserve"> ВЕЛИКОГО»</w:t>
      </w:r>
    </w:p>
    <w:p w:rsidR="00EA67B3" w:rsidRPr="006F1951" w:rsidRDefault="00EA67B3" w:rsidP="00CC6511">
      <w:pPr>
        <w:ind w:right="566" w:firstLine="0"/>
      </w:pPr>
    </w:p>
    <w:p w:rsidR="00EA67B3" w:rsidRPr="006F1951" w:rsidRDefault="00EA67B3" w:rsidP="00EA67B3">
      <w:pPr>
        <w:ind w:right="566"/>
      </w:pPr>
    </w:p>
    <w:p w:rsidR="00EA67B3" w:rsidRPr="006F1951" w:rsidRDefault="00EA67B3" w:rsidP="00EA67B3">
      <w:pPr>
        <w:ind w:right="566"/>
      </w:pPr>
    </w:p>
    <w:tbl>
      <w:tblPr>
        <w:tblStyle w:val="aa"/>
        <w:tblpPr w:leftFromText="180" w:rightFromText="180" w:vertAnchor="text" w:horzAnchor="margin" w:tblpXSpec="right" w:tblpY="3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4"/>
      </w:tblGrid>
      <w:tr w:rsidR="006F1951" w:rsidRPr="006F1951" w:rsidTr="005426DA">
        <w:tc>
          <w:tcPr>
            <w:tcW w:w="4004" w:type="dxa"/>
          </w:tcPr>
          <w:p w:rsidR="00EA67B3" w:rsidRPr="006F1951" w:rsidRDefault="007A20D1" w:rsidP="00B14619">
            <w:pPr>
              <w:pStyle w:val="5"/>
              <w:ind w:right="-2" w:firstLine="0"/>
              <w:rPr>
                <w:i w:val="0"/>
                <w:sz w:val="28"/>
                <w:szCs w:val="28"/>
              </w:rPr>
            </w:pPr>
            <w:r w:rsidRPr="006F1951">
              <w:rPr>
                <w:i w:val="0"/>
                <w:sz w:val="28"/>
                <w:szCs w:val="28"/>
              </w:rPr>
              <w:t>«УТВЕРЖДАЮ»</w:t>
            </w:r>
          </w:p>
        </w:tc>
      </w:tr>
      <w:tr w:rsidR="006F1951" w:rsidRPr="006F1951" w:rsidTr="005426DA">
        <w:tc>
          <w:tcPr>
            <w:tcW w:w="4004" w:type="dxa"/>
          </w:tcPr>
          <w:p w:rsidR="0044402C" w:rsidRDefault="0044402C" w:rsidP="00B14619">
            <w:pPr>
              <w:pStyle w:val="5"/>
              <w:spacing w:before="0" w:after="0"/>
              <w:ind w:right="-2" w:firstLine="0"/>
              <w:rPr>
                <w:b w:val="0"/>
                <w:i w:val="0"/>
                <w:sz w:val="28"/>
                <w:szCs w:val="28"/>
              </w:rPr>
            </w:pPr>
          </w:p>
          <w:p w:rsidR="007A20D1" w:rsidRPr="006F1951" w:rsidRDefault="007A20D1" w:rsidP="0044402C">
            <w:pPr>
              <w:pStyle w:val="5"/>
              <w:spacing w:before="0" w:after="0"/>
              <w:ind w:right="-2" w:firstLine="0"/>
              <w:rPr>
                <w:sz w:val="28"/>
                <w:szCs w:val="28"/>
              </w:rPr>
            </w:pPr>
            <w:r w:rsidRPr="006F1951">
              <w:rPr>
                <w:b w:val="0"/>
                <w:i w:val="0"/>
                <w:sz w:val="28"/>
                <w:szCs w:val="28"/>
              </w:rPr>
              <w:t>Проректор</w:t>
            </w:r>
          </w:p>
        </w:tc>
      </w:tr>
      <w:tr w:rsidR="006F1951" w:rsidRPr="006F1951" w:rsidTr="005426DA">
        <w:tc>
          <w:tcPr>
            <w:tcW w:w="4004" w:type="dxa"/>
          </w:tcPr>
          <w:p w:rsidR="007A20D1" w:rsidRPr="006F1951" w:rsidRDefault="00B14619" w:rsidP="00B14619">
            <w:pPr>
              <w:pStyle w:val="5"/>
              <w:ind w:right="-2" w:firstLine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Инициалы, Фамилия_________</w:t>
            </w:r>
          </w:p>
        </w:tc>
      </w:tr>
      <w:tr w:rsidR="006F1951" w:rsidRPr="006F1951" w:rsidTr="005426DA">
        <w:tc>
          <w:tcPr>
            <w:tcW w:w="4004" w:type="dxa"/>
          </w:tcPr>
          <w:p w:rsidR="007A20D1" w:rsidRPr="006F1951" w:rsidRDefault="007A20D1" w:rsidP="00B14619">
            <w:pPr>
              <w:pStyle w:val="5"/>
              <w:ind w:right="-2" w:firstLine="0"/>
              <w:rPr>
                <w:b w:val="0"/>
                <w:i w:val="0"/>
                <w:sz w:val="28"/>
                <w:szCs w:val="28"/>
              </w:rPr>
            </w:pPr>
            <w:r w:rsidRPr="006F1951">
              <w:rPr>
                <w:b w:val="0"/>
                <w:i w:val="0"/>
                <w:sz w:val="28"/>
                <w:szCs w:val="28"/>
              </w:rPr>
              <w:t>«___</w:t>
            </w:r>
            <w:proofErr w:type="gramStart"/>
            <w:r w:rsidRPr="006F1951">
              <w:rPr>
                <w:b w:val="0"/>
                <w:i w:val="0"/>
                <w:sz w:val="28"/>
                <w:szCs w:val="28"/>
              </w:rPr>
              <w:t>_»  _</w:t>
            </w:r>
            <w:proofErr w:type="gramEnd"/>
            <w:r w:rsidRPr="006F1951">
              <w:rPr>
                <w:b w:val="0"/>
                <w:i w:val="0"/>
                <w:sz w:val="28"/>
                <w:szCs w:val="28"/>
              </w:rPr>
              <w:t>________ 20</w:t>
            </w:r>
            <w:r w:rsidR="00B14619">
              <w:rPr>
                <w:b w:val="0"/>
                <w:i w:val="0"/>
                <w:sz w:val="28"/>
                <w:szCs w:val="28"/>
              </w:rPr>
              <w:t>_</w:t>
            </w:r>
            <w:r w:rsidR="00FE47BA" w:rsidRPr="006F1951">
              <w:rPr>
                <w:b w:val="0"/>
                <w:i w:val="0"/>
                <w:sz w:val="28"/>
                <w:szCs w:val="28"/>
              </w:rPr>
              <w:t>_</w:t>
            </w:r>
            <w:r w:rsidRPr="006F1951">
              <w:rPr>
                <w:b w:val="0"/>
                <w:i w:val="0"/>
                <w:sz w:val="28"/>
                <w:szCs w:val="28"/>
              </w:rPr>
              <w:t xml:space="preserve"> г</w:t>
            </w:r>
          </w:p>
        </w:tc>
      </w:tr>
    </w:tbl>
    <w:p w:rsidR="00EA67B3" w:rsidRPr="006F1951" w:rsidRDefault="00EA67B3" w:rsidP="00EA67B3">
      <w:pPr>
        <w:pStyle w:val="5"/>
        <w:ind w:right="566"/>
        <w:jc w:val="right"/>
        <w:rPr>
          <w:i w:val="0"/>
          <w:sz w:val="28"/>
          <w:szCs w:val="28"/>
        </w:rPr>
      </w:pPr>
      <w:r w:rsidRPr="006F1951"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276225</wp:posOffset>
            </wp:positionV>
            <wp:extent cx="1763395" cy="1763395"/>
            <wp:effectExtent l="0" t="0" r="0" b="0"/>
            <wp:wrapNone/>
            <wp:docPr id="1" name="Изображение 1" descr="../Desktop/logo_v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logo_ver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67B3" w:rsidRPr="006F1951" w:rsidRDefault="00EA67B3" w:rsidP="00EA67B3">
      <w:pPr>
        <w:pStyle w:val="5"/>
        <w:ind w:right="-2"/>
        <w:rPr>
          <w:i w:val="0"/>
          <w:sz w:val="28"/>
          <w:szCs w:val="28"/>
        </w:rPr>
      </w:pPr>
      <w:r w:rsidRPr="006F1951">
        <w:rPr>
          <w:i w:val="0"/>
          <w:sz w:val="28"/>
          <w:szCs w:val="28"/>
        </w:rPr>
        <w:t xml:space="preserve">          </w:t>
      </w:r>
    </w:p>
    <w:p w:rsidR="00EA67B3" w:rsidRPr="006F1951" w:rsidRDefault="00EA67B3" w:rsidP="00EA67B3">
      <w:pPr>
        <w:ind w:right="-2"/>
      </w:pPr>
    </w:p>
    <w:p w:rsidR="00EA67B3" w:rsidRPr="006F1951" w:rsidRDefault="00EA67B3" w:rsidP="00EA67B3"/>
    <w:p w:rsidR="00EA67B3" w:rsidRPr="006F1951" w:rsidRDefault="00EA67B3" w:rsidP="00EA67B3"/>
    <w:p w:rsidR="00EA67B3" w:rsidRPr="006F1951" w:rsidRDefault="00EA67B3" w:rsidP="006C5BC4">
      <w:pPr>
        <w:ind w:right="567" w:firstLine="0"/>
      </w:pPr>
    </w:p>
    <w:p w:rsidR="00EA67B3" w:rsidRPr="006F1951" w:rsidRDefault="00EA67B3" w:rsidP="00EA67B3"/>
    <w:p w:rsidR="00EA67B3" w:rsidRPr="006F1951" w:rsidRDefault="00EA67B3" w:rsidP="00EA67B3"/>
    <w:p w:rsidR="00EA67B3" w:rsidRPr="006F1951" w:rsidRDefault="00EA67B3" w:rsidP="00EA67B3"/>
    <w:p w:rsidR="00EA67B3" w:rsidRPr="006F1951" w:rsidRDefault="00EA67B3" w:rsidP="00EA67B3">
      <w:pPr>
        <w:ind w:right="566"/>
      </w:pPr>
    </w:p>
    <w:p w:rsidR="00EA67B3" w:rsidRPr="006F1951" w:rsidRDefault="00EA67B3" w:rsidP="00EA67B3">
      <w:pPr>
        <w:ind w:right="566"/>
        <w:jc w:val="center"/>
        <w:rPr>
          <w:b/>
          <w:sz w:val="32"/>
          <w:szCs w:val="32"/>
        </w:rPr>
      </w:pPr>
    </w:p>
    <w:p w:rsidR="00EA67B3" w:rsidRPr="006F1951" w:rsidRDefault="00EA67B3" w:rsidP="00EA67B3">
      <w:pPr>
        <w:ind w:right="566"/>
        <w:jc w:val="center"/>
        <w:rPr>
          <w:b/>
          <w:sz w:val="32"/>
          <w:szCs w:val="32"/>
        </w:rPr>
      </w:pPr>
    </w:p>
    <w:p w:rsidR="00EA67B3" w:rsidRPr="006F1951" w:rsidRDefault="00EA67B3" w:rsidP="00EA67B3">
      <w:pPr>
        <w:ind w:right="566"/>
        <w:jc w:val="center"/>
        <w:rPr>
          <w:b/>
          <w:sz w:val="32"/>
          <w:szCs w:val="32"/>
        </w:rPr>
      </w:pPr>
    </w:p>
    <w:p w:rsidR="00EA67B3" w:rsidRDefault="00EA67B3" w:rsidP="00EA67B3">
      <w:pPr>
        <w:ind w:right="566"/>
        <w:jc w:val="center"/>
        <w:rPr>
          <w:b/>
          <w:sz w:val="32"/>
          <w:szCs w:val="32"/>
        </w:rPr>
      </w:pPr>
    </w:p>
    <w:p w:rsidR="003C10B7" w:rsidRPr="006F1951" w:rsidRDefault="003C10B7" w:rsidP="00EA67B3">
      <w:pPr>
        <w:ind w:right="566"/>
        <w:jc w:val="center"/>
        <w:rPr>
          <w:b/>
          <w:sz w:val="32"/>
          <w:szCs w:val="32"/>
        </w:rPr>
      </w:pPr>
    </w:p>
    <w:p w:rsidR="00EA67B3" w:rsidRPr="006F1951" w:rsidRDefault="00EA67B3" w:rsidP="00EA67B3">
      <w:pPr>
        <w:ind w:right="566"/>
        <w:jc w:val="center"/>
        <w:rPr>
          <w:b/>
          <w:sz w:val="32"/>
          <w:szCs w:val="32"/>
        </w:rPr>
      </w:pPr>
    </w:p>
    <w:p w:rsidR="00EA67B3" w:rsidRPr="006F1951" w:rsidRDefault="00FD784E" w:rsidP="00154DDC">
      <w:pPr>
        <w:ind w:right="566"/>
        <w:jc w:val="center"/>
        <w:rPr>
          <w:b/>
          <w:sz w:val="32"/>
          <w:szCs w:val="32"/>
        </w:rPr>
      </w:pPr>
      <w:r w:rsidRPr="006F1951">
        <w:rPr>
          <w:b/>
          <w:sz w:val="32"/>
          <w:szCs w:val="32"/>
        </w:rPr>
        <w:t>ФУНКЦИОНАЛЬНЫЕ ОБЯЗАННОСТИ</w:t>
      </w:r>
    </w:p>
    <w:p w:rsidR="00EA67B3" w:rsidRPr="006F1951" w:rsidRDefault="00EA67B3" w:rsidP="00154DDC">
      <w:pPr>
        <w:ind w:right="566"/>
        <w:jc w:val="center"/>
      </w:pPr>
    </w:p>
    <w:p w:rsidR="00154DDC" w:rsidRPr="006F1951" w:rsidRDefault="00FE47BA" w:rsidP="00154DDC">
      <w:pPr>
        <w:jc w:val="center"/>
        <w:rPr>
          <w:b/>
          <w:sz w:val="32"/>
          <w:szCs w:val="32"/>
        </w:rPr>
      </w:pPr>
      <w:r w:rsidRPr="006F1951">
        <w:rPr>
          <w:b/>
          <w:sz w:val="32"/>
          <w:szCs w:val="32"/>
        </w:rPr>
        <w:t>Наименование профессии</w:t>
      </w:r>
    </w:p>
    <w:p w:rsidR="00154DDC" w:rsidRPr="006F1951" w:rsidRDefault="00154DDC" w:rsidP="00154DDC">
      <w:pPr>
        <w:jc w:val="center"/>
        <w:rPr>
          <w:b/>
          <w:sz w:val="32"/>
          <w:szCs w:val="32"/>
        </w:rPr>
      </w:pPr>
    </w:p>
    <w:p w:rsidR="00EA67B3" w:rsidRPr="006F1951" w:rsidRDefault="00EA67B3" w:rsidP="00EA67B3">
      <w:pPr>
        <w:pStyle w:val="5"/>
        <w:ind w:right="566"/>
        <w:jc w:val="center"/>
      </w:pPr>
    </w:p>
    <w:p w:rsidR="00EA67B3" w:rsidRPr="006F1951" w:rsidRDefault="00EA67B3" w:rsidP="00EA67B3">
      <w:pPr>
        <w:pStyle w:val="5"/>
        <w:ind w:right="566"/>
        <w:jc w:val="center"/>
      </w:pPr>
    </w:p>
    <w:p w:rsidR="00EA67B3" w:rsidRPr="006F1951" w:rsidRDefault="00EA67B3" w:rsidP="00EA67B3">
      <w:pPr>
        <w:pStyle w:val="5"/>
        <w:ind w:right="566"/>
        <w:jc w:val="center"/>
      </w:pPr>
    </w:p>
    <w:p w:rsidR="00EA67B3" w:rsidRPr="006F1951" w:rsidRDefault="00EA67B3" w:rsidP="00EA67B3">
      <w:pPr>
        <w:pStyle w:val="5"/>
        <w:ind w:right="566"/>
        <w:jc w:val="center"/>
      </w:pPr>
    </w:p>
    <w:p w:rsidR="00EA67B3" w:rsidRPr="006F1951" w:rsidRDefault="00EA67B3" w:rsidP="00EA67B3"/>
    <w:p w:rsidR="00EA67B3" w:rsidRPr="006F1951" w:rsidRDefault="00EA67B3" w:rsidP="00EA67B3"/>
    <w:p w:rsidR="00EA67B3" w:rsidRPr="006F1951" w:rsidRDefault="00EA67B3" w:rsidP="00EA67B3">
      <w:pPr>
        <w:ind w:right="566"/>
      </w:pPr>
    </w:p>
    <w:p w:rsidR="00EA67B3" w:rsidRPr="006F1951" w:rsidRDefault="00EA67B3" w:rsidP="00EA67B3">
      <w:pPr>
        <w:ind w:right="566"/>
      </w:pPr>
    </w:p>
    <w:p w:rsidR="00EA67B3" w:rsidRPr="006F1951" w:rsidRDefault="00EA67B3" w:rsidP="00EA67B3">
      <w:pPr>
        <w:ind w:right="566"/>
      </w:pPr>
    </w:p>
    <w:p w:rsidR="00825A95" w:rsidRPr="006F1951" w:rsidRDefault="00825A95" w:rsidP="00EA67B3">
      <w:pPr>
        <w:ind w:right="566"/>
      </w:pPr>
    </w:p>
    <w:p w:rsidR="00825A95" w:rsidRPr="006F1951" w:rsidRDefault="00825A95" w:rsidP="00EA67B3">
      <w:pPr>
        <w:ind w:right="566"/>
      </w:pPr>
    </w:p>
    <w:p w:rsidR="00825A95" w:rsidRPr="006F1951" w:rsidRDefault="00825A95" w:rsidP="00EA67B3">
      <w:pPr>
        <w:ind w:right="566"/>
      </w:pPr>
    </w:p>
    <w:p w:rsidR="00825A95" w:rsidRPr="006F1951" w:rsidRDefault="00825A95" w:rsidP="00EA67B3">
      <w:pPr>
        <w:ind w:right="566"/>
      </w:pPr>
    </w:p>
    <w:p w:rsidR="00EA67B3" w:rsidRPr="006F1951" w:rsidRDefault="00EA67B3" w:rsidP="00EA67B3">
      <w:pPr>
        <w:ind w:right="566"/>
      </w:pPr>
    </w:p>
    <w:p w:rsidR="00EA67B3" w:rsidRPr="006F1951" w:rsidRDefault="00EA67B3" w:rsidP="00EA67B3">
      <w:pPr>
        <w:ind w:right="566"/>
      </w:pPr>
    </w:p>
    <w:p w:rsidR="00EA67B3" w:rsidRPr="006F1951" w:rsidRDefault="00EA67B3" w:rsidP="006C5BC4">
      <w:pPr>
        <w:ind w:right="566" w:firstLine="0"/>
      </w:pPr>
    </w:p>
    <w:p w:rsidR="00EA67B3" w:rsidRPr="006F1951" w:rsidRDefault="00EA67B3" w:rsidP="00EA67B3">
      <w:pPr>
        <w:pStyle w:val="5"/>
        <w:ind w:right="566"/>
        <w:jc w:val="center"/>
        <w:rPr>
          <w:b w:val="0"/>
          <w:i w:val="0"/>
          <w:sz w:val="28"/>
          <w:szCs w:val="28"/>
        </w:rPr>
      </w:pPr>
      <w:r w:rsidRPr="006F1951">
        <w:rPr>
          <w:b w:val="0"/>
          <w:i w:val="0"/>
          <w:sz w:val="28"/>
          <w:szCs w:val="28"/>
        </w:rPr>
        <w:t>Санкт-Петербург</w:t>
      </w:r>
    </w:p>
    <w:p w:rsidR="00EA67B3" w:rsidRPr="006F1951" w:rsidRDefault="00EA67B3" w:rsidP="00EA67B3">
      <w:pPr>
        <w:ind w:right="566"/>
        <w:jc w:val="center"/>
        <w:rPr>
          <w:sz w:val="28"/>
          <w:szCs w:val="28"/>
        </w:rPr>
      </w:pPr>
      <w:r w:rsidRPr="006F1951">
        <w:rPr>
          <w:sz w:val="28"/>
          <w:szCs w:val="28"/>
        </w:rPr>
        <w:t>20</w:t>
      </w:r>
      <w:r w:rsidR="00FE47BA" w:rsidRPr="006F1951">
        <w:rPr>
          <w:sz w:val="28"/>
          <w:szCs w:val="28"/>
        </w:rPr>
        <w:t>_</w:t>
      </w:r>
      <w:r w:rsidRPr="006F1951">
        <w:rPr>
          <w:sz w:val="28"/>
          <w:szCs w:val="28"/>
        </w:rPr>
        <w:t xml:space="preserve"> г.</w:t>
      </w:r>
    </w:p>
    <w:p w:rsidR="00EA67B3" w:rsidRPr="006F1951" w:rsidRDefault="00EA67B3" w:rsidP="00EA67B3">
      <w:pPr>
        <w:rPr>
          <w:i/>
          <w:sz w:val="28"/>
          <w:szCs w:val="28"/>
        </w:rPr>
      </w:pPr>
      <w:r w:rsidRPr="006F1951">
        <w:rPr>
          <w:i/>
          <w:sz w:val="28"/>
          <w:szCs w:val="28"/>
        </w:rPr>
        <w:br w:type="page"/>
      </w:r>
    </w:p>
    <w:p w:rsidR="001B64D9" w:rsidRPr="006F1951" w:rsidRDefault="001B64D9" w:rsidP="001B64D9">
      <w:pPr>
        <w:pStyle w:val="2"/>
        <w:numPr>
          <w:ilvl w:val="0"/>
          <w:numId w:val="29"/>
        </w:numPr>
        <w:tabs>
          <w:tab w:val="left" w:pos="0"/>
        </w:tabs>
        <w:spacing w:after="120"/>
        <w:ind w:left="0" w:firstLine="0"/>
        <w:jc w:val="center"/>
        <w:rPr>
          <w:b/>
          <w:sz w:val="28"/>
          <w:szCs w:val="28"/>
        </w:rPr>
      </w:pPr>
      <w:r w:rsidRPr="006F1951">
        <w:rPr>
          <w:b/>
          <w:sz w:val="28"/>
          <w:szCs w:val="28"/>
        </w:rPr>
        <w:lastRenderedPageBreak/>
        <w:t>Общие положения</w:t>
      </w:r>
    </w:p>
    <w:p w:rsidR="001B64D9" w:rsidRPr="006F1951" w:rsidRDefault="00EA1543" w:rsidP="005A7EB5">
      <w:pPr>
        <w:pStyle w:val="2"/>
        <w:tabs>
          <w:tab w:val="left" w:pos="1134"/>
        </w:tabs>
        <w:ind w:firstLine="568"/>
        <w:rPr>
          <w:sz w:val="28"/>
          <w:szCs w:val="28"/>
        </w:rPr>
      </w:pPr>
      <w:r w:rsidRPr="006F1951">
        <w:rPr>
          <w:sz w:val="28"/>
          <w:szCs w:val="28"/>
        </w:rPr>
        <w:t>1.1.</w:t>
      </w:r>
      <w:r w:rsidRPr="006F1951">
        <w:rPr>
          <w:sz w:val="28"/>
          <w:szCs w:val="28"/>
        </w:rPr>
        <w:tab/>
      </w:r>
      <w:r w:rsidR="001B64D9" w:rsidRPr="006F1951">
        <w:rPr>
          <w:sz w:val="28"/>
          <w:szCs w:val="28"/>
        </w:rPr>
        <w:t>Настоящ</w:t>
      </w:r>
      <w:r w:rsidR="002336FA" w:rsidRPr="006F1951">
        <w:rPr>
          <w:sz w:val="28"/>
          <w:szCs w:val="28"/>
        </w:rPr>
        <w:t>ие</w:t>
      </w:r>
      <w:r w:rsidR="001B64D9" w:rsidRPr="006F1951">
        <w:rPr>
          <w:sz w:val="28"/>
          <w:szCs w:val="28"/>
        </w:rPr>
        <w:t xml:space="preserve"> </w:t>
      </w:r>
      <w:r w:rsidR="002336FA" w:rsidRPr="006F1951">
        <w:rPr>
          <w:sz w:val="28"/>
          <w:szCs w:val="28"/>
        </w:rPr>
        <w:t>функциональные обязанности</w:t>
      </w:r>
      <w:r w:rsidR="001B64D9" w:rsidRPr="006F1951">
        <w:rPr>
          <w:sz w:val="28"/>
          <w:szCs w:val="28"/>
        </w:rPr>
        <w:t xml:space="preserve"> разработан</w:t>
      </w:r>
      <w:r w:rsidR="002336FA" w:rsidRPr="006F1951">
        <w:rPr>
          <w:sz w:val="28"/>
          <w:szCs w:val="28"/>
        </w:rPr>
        <w:t xml:space="preserve">ы </w:t>
      </w:r>
      <w:r w:rsidR="001B64D9" w:rsidRPr="006F1951">
        <w:rPr>
          <w:sz w:val="28"/>
          <w:szCs w:val="28"/>
        </w:rPr>
        <w:t>и утвержде</w:t>
      </w:r>
      <w:r w:rsidR="002336FA" w:rsidRPr="006F1951">
        <w:rPr>
          <w:sz w:val="28"/>
          <w:szCs w:val="28"/>
        </w:rPr>
        <w:t>ны</w:t>
      </w:r>
      <w:r w:rsidR="001B64D9" w:rsidRPr="006F1951">
        <w:rPr>
          <w:sz w:val="28"/>
          <w:szCs w:val="28"/>
        </w:rPr>
        <w:t xml:space="preserve"> в соответствии с положениями Трудового кодекса Российской Федерации, </w:t>
      </w:r>
      <w:r w:rsidR="000147DF" w:rsidRPr="006F1951">
        <w:rPr>
          <w:sz w:val="28"/>
          <w:szCs w:val="28"/>
        </w:rPr>
        <w:t>профстандарт или квалификационный справочник</w:t>
      </w:r>
      <w:r w:rsidR="0081503A" w:rsidRPr="006F1951">
        <w:rPr>
          <w:sz w:val="28"/>
          <w:szCs w:val="28"/>
        </w:rPr>
        <w:t>,</w:t>
      </w:r>
      <w:r w:rsidR="00FD784E" w:rsidRPr="006F1951">
        <w:rPr>
          <w:sz w:val="28"/>
          <w:szCs w:val="28"/>
        </w:rPr>
        <w:t xml:space="preserve"> </w:t>
      </w:r>
      <w:r w:rsidR="001B64D9" w:rsidRPr="006F1951">
        <w:rPr>
          <w:sz w:val="28"/>
          <w:szCs w:val="28"/>
        </w:rPr>
        <w:t>Устава федерального государственного автономного образовательного учреждения высшего образования «Санкт-Петербургский политехнический университет Петра Великого».</w:t>
      </w:r>
    </w:p>
    <w:p w:rsidR="00FA1E91" w:rsidRPr="006F1951" w:rsidRDefault="00FA1E91" w:rsidP="00FC61E9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6F1951">
        <w:rPr>
          <w:sz w:val="28"/>
          <w:szCs w:val="28"/>
        </w:rPr>
        <w:t>1.2.</w:t>
      </w:r>
      <w:r w:rsidRPr="006F1951">
        <w:rPr>
          <w:sz w:val="28"/>
          <w:szCs w:val="28"/>
        </w:rPr>
        <w:tab/>
      </w:r>
      <w:r w:rsidR="005A7EB5" w:rsidRPr="006F1951">
        <w:rPr>
          <w:sz w:val="28"/>
          <w:szCs w:val="28"/>
        </w:rPr>
        <w:t>Профессия</w:t>
      </w:r>
      <w:r w:rsidR="005B50BE" w:rsidRPr="006F1951">
        <w:rPr>
          <w:sz w:val="28"/>
          <w:szCs w:val="28"/>
        </w:rPr>
        <w:t xml:space="preserve"> </w:t>
      </w:r>
      <w:r w:rsidR="00B83013">
        <w:rPr>
          <w:sz w:val="28"/>
          <w:szCs w:val="28"/>
        </w:rPr>
        <w:t>(наименование)</w:t>
      </w:r>
      <w:r w:rsidR="00921D5D" w:rsidRPr="006F1951">
        <w:rPr>
          <w:sz w:val="28"/>
          <w:szCs w:val="28"/>
        </w:rPr>
        <w:t xml:space="preserve"> относится к категории</w:t>
      </w:r>
      <w:r w:rsidR="005A7EB5" w:rsidRPr="006F1951">
        <w:rPr>
          <w:sz w:val="28"/>
          <w:szCs w:val="28"/>
        </w:rPr>
        <w:t xml:space="preserve"> </w:t>
      </w:r>
      <w:r w:rsidR="005B50BE" w:rsidRPr="006F1951">
        <w:rPr>
          <w:sz w:val="28"/>
          <w:szCs w:val="28"/>
        </w:rPr>
        <w:t>рабочих</w:t>
      </w:r>
      <w:r w:rsidR="002A79EB" w:rsidRPr="002A79EB">
        <w:rPr>
          <w:sz w:val="28"/>
          <w:szCs w:val="28"/>
        </w:rPr>
        <w:t xml:space="preserve"> </w:t>
      </w:r>
      <w:r w:rsidR="002A79EB" w:rsidRPr="006F1951">
        <w:rPr>
          <w:sz w:val="28"/>
          <w:szCs w:val="28"/>
        </w:rPr>
        <w:t>профессий</w:t>
      </w:r>
      <w:r w:rsidR="005B50BE" w:rsidRPr="006F1951">
        <w:rPr>
          <w:sz w:val="28"/>
          <w:szCs w:val="28"/>
        </w:rPr>
        <w:t>.</w:t>
      </w:r>
    </w:p>
    <w:p w:rsidR="001B64D9" w:rsidRPr="006F1951" w:rsidRDefault="001B64D9" w:rsidP="005A7EB5">
      <w:pPr>
        <w:pStyle w:val="2"/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6F1951">
        <w:rPr>
          <w:sz w:val="28"/>
          <w:szCs w:val="28"/>
        </w:rPr>
        <w:t>1.3.</w:t>
      </w:r>
      <w:r w:rsidRPr="006F1951">
        <w:rPr>
          <w:sz w:val="28"/>
          <w:szCs w:val="28"/>
        </w:rPr>
        <w:tab/>
      </w:r>
      <w:r w:rsidR="005A7EB5" w:rsidRPr="006F1951">
        <w:rPr>
          <w:sz w:val="28"/>
          <w:szCs w:val="28"/>
        </w:rPr>
        <w:t>Работать по профессии</w:t>
      </w:r>
      <w:r w:rsidR="000B343A">
        <w:rPr>
          <w:sz w:val="28"/>
          <w:szCs w:val="28"/>
        </w:rPr>
        <w:t xml:space="preserve"> (наименование)</w:t>
      </w:r>
      <w:r w:rsidR="00FA1E91" w:rsidRPr="006F1951">
        <w:rPr>
          <w:i/>
          <w:sz w:val="28"/>
          <w:szCs w:val="28"/>
        </w:rPr>
        <w:t xml:space="preserve"> </w:t>
      </w:r>
      <w:r w:rsidRPr="006F1951">
        <w:rPr>
          <w:sz w:val="28"/>
          <w:szCs w:val="28"/>
        </w:rPr>
        <w:t>имеет право лицо:</w:t>
      </w:r>
    </w:p>
    <w:p w:rsidR="001B64D9" w:rsidRPr="006F1951" w:rsidRDefault="001B64D9" w:rsidP="005A7EB5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6F1951">
        <w:rPr>
          <w:sz w:val="28"/>
          <w:szCs w:val="28"/>
        </w:rPr>
        <w:t>-</w:t>
      </w:r>
      <w:r w:rsidRPr="006F1951">
        <w:rPr>
          <w:sz w:val="28"/>
          <w:szCs w:val="28"/>
        </w:rPr>
        <w:tab/>
        <w:t xml:space="preserve">не лишенное права </w:t>
      </w:r>
      <w:r w:rsidR="002D7DB4" w:rsidRPr="006F1951">
        <w:rPr>
          <w:sz w:val="28"/>
          <w:szCs w:val="28"/>
        </w:rPr>
        <w:t>работать по профессии</w:t>
      </w:r>
      <w:r w:rsidRPr="006F1951">
        <w:rPr>
          <w:sz w:val="28"/>
          <w:szCs w:val="28"/>
        </w:rPr>
        <w:t xml:space="preserve"> в соответствии с вступившим в законную силу приговором суда;</w:t>
      </w:r>
    </w:p>
    <w:p w:rsidR="001B64D9" w:rsidRPr="006F1951" w:rsidRDefault="001B64D9" w:rsidP="005A7EB5">
      <w:pPr>
        <w:pStyle w:val="2"/>
        <w:tabs>
          <w:tab w:val="left" w:pos="1134"/>
        </w:tabs>
        <w:ind w:firstLine="567"/>
        <w:rPr>
          <w:sz w:val="28"/>
          <w:szCs w:val="28"/>
        </w:rPr>
      </w:pPr>
      <w:bookmarkStart w:id="0" w:name="Par1"/>
      <w:bookmarkEnd w:id="0"/>
      <w:r w:rsidRPr="006F1951">
        <w:rPr>
          <w:sz w:val="28"/>
          <w:szCs w:val="28"/>
        </w:rPr>
        <w:t>-</w:t>
      </w:r>
      <w:r w:rsidRPr="006F1951">
        <w:rPr>
          <w:sz w:val="28"/>
          <w:szCs w:val="28"/>
        </w:rPr>
        <w:tab/>
        <w:t>не имеющее или не имевшее судимость,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за исключением случаев, предусмотренных Трудовым кодексом Российской Федерации;</w:t>
      </w:r>
    </w:p>
    <w:p w:rsidR="001B64D9" w:rsidRPr="006F1951" w:rsidRDefault="001B64D9" w:rsidP="001B64D9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6F1951">
        <w:rPr>
          <w:sz w:val="28"/>
          <w:szCs w:val="28"/>
        </w:rPr>
        <w:t>-</w:t>
      </w:r>
      <w:r w:rsidRPr="006F1951">
        <w:rPr>
          <w:sz w:val="28"/>
          <w:szCs w:val="28"/>
        </w:rPr>
        <w:tab/>
        <w:t>не имеющее неснятую или непогашенную судимость за иные умышленные тяжкие и особо тяжкие преступления.</w:t>
      </w:r>
    </w:p>
    <w:p w:rsidR="00BC118F" w:rsidRPr="006F1951" w:rsidRDefault="001B64D9" w:rsidP="00AC65A1">
      <w:pPr>
        <w:pStyle w:val="2"/>
        <w:tabs>
          <w:tab w:val="left" w:pos="1418"/>
        </w:tabs>
        <w:ind w:firstLine="567"/>
        <w:rPr>
          <w:sz w:val="28"/>
          <w:szCs w:val="28"/>
        </w:rPr>
      </w:pPr>
      <w:r w:rsidRPr="006F1951">
        <w:rPr>
          <w:sz w:val="28"/>
          <w:szCs w:val="28"/>
        </w:rPr>
        <w:t>1.4.</w:t>
      </w:r>
      <w:r w:rsidRPr="006F1951">
        <w:rPr>
          <w:sz w:val="28"/>
          <w:szCs w:val="28"/>
        </w:rPr>
        <w:tab/>
        <w:t>Требования к образованию и обучению:</w:t>
      </w:r>
      <w:r w:rsidR="00AC65A1" w:rsidRPr="006F1951">
        <w:rPr>
          <w:sz w:val="28"/>
          <w:szCs w:val="28"/>
        </w:rPr>
        <w:t xml:space="preserve"> </w:t>
      </w:r>
    </w:p>
    <w:p w:rsidR="00BC118F" w:rsidRDefault="00BC118F" w:rsidP="00AC65A1">
      <w:pPr>
        <w:pStyle w:val="2"/>
        <w:tabs>
          <w:tab w:val="left" w:pos="1418"/>
        </w:tabs>
        <w:ind w:firstLine="567"/>
        <w:rPr>
          <w:sz w:val="28"/>
          <w:szCs w:val="28"/>
        </w:rPr>
      </w:pPr>
      <w:r w:rsidRPr="006F1951">
        <w:rPr>
          <w:sz w:val="28"/>
          <w:szCs w:val="28"/>
        </w:rPr>
        <w:t>-</w:t>
      </w:r>
      <w:r w:rsidRPr="006F1951">
        <w:rPr>
          <w:sz w:val="28"/>
          <w:szCs w:val="28"/>
        </w:rPr>
        <w:tab/>
      </w:r>
      <w:r w:rsidR="00B706F5">
        <w:rPr>
          <w:sz w:val="28"/>
          <w:szCs w:val="28"/>
        </w:rPr>
        <w:t>…;</w:t>
      </w:r>
    </w:p>
    <w:p w:rsidR="00B706F5" w:rsidRPr="006F1951" w:rsidRDefault="00B706F5" w:rsidP="00B706F5">
      <w:pPr>
        <w:pStyle w:val="2"/>
        <w:tabs>
          <w:tab w:val="left" w:pos="1418"/>
        </w:tabs>
        <w:ind w:firstLine="567"/>
        <w:rPr>
          <w:sz w:val="28"/>
          <w:szCs w:val="28"/>
        </w:rPr>
      </w:pPr>
      <w:r w:rsidRPr="006F1951">
        <w:rPr>
          <w:sz w:val="28"/>
          <w:szCs w:val="28"/>
        </w:rPr>
        <w:t>-</w:t>
      </w:r>
      <w:r w:rsidRPr="006F1951">
        <w:rPr>
          <w:sz w:val="28"/>
          <w:szCs w:val="28"/>
        </w:rPr>
        <w:tab/>
      </w:r>
      <w:r>
        <w:rPr>
          <w:sz w:val="28"/>
          <w:szCs w:val="28"/>
        </w:rPr>
        <w:t>…;</w:t>
      </w:r>
    </w:p>
    <w:p w:rsidR="001B64D9" w:rsidRPr="006F1951" w:rsidRDefault="001B64D9" w:rsidP="00AC65A1">
      <w:pPr>
        <w:pStyle w:val="2"/>
        <w:tabs>
          <w:tab w:val="left" w:pos="1418"/>
        </w:tabs>
        <w:ind w:firstLine="567"/>
        <w:rPr>
          <w:sz w:val="28"/>
          <w:szCs w:val="28"/>
        </w:rPr>
      </w:pPr>
      <w:r w:rsidRPr="006F1951">
        <w:rPr>
          <w:sz w:val="28"/>
          <w:szCs w:val="28"/>
        </w:rPr>
        <w:t>1.5.</w:t>
      </w:r>
      <w:r w:rsidRPr="006F1951">
        <w:rPr>
          <w:sz w:val="28"/>
          <w:szCs w:val="28"/>
        </w:rPr>
        <w:tab/>
        <w:t>Требования к опыту практической работы:</w:t>
      </w:r>
    </w:p>
    <w:p w:rsidR="00B706F5" w:rsidRDefault="00B706F5" w:rsidP="00B706F5">
      <w:pPr>
        <w:pStyle w:val="2"/>
        <w:tabs>
          <w:tab w:val="left" w:pos="1418"/>
        </w:tabs>
        <w:ind w:firstLine="567"/>
        <w:rPr>
          <w:sz w:val="28"/>
          <w:szCs w:val="28"/>
        </w:rPr>
      </w:pPr>
      <w:r w:rsidRPr="006F1951">
        <w:rPr>
          <w:sz w:val="28"/>
          <w:szCs w:val="28"/>
        </w:rPr>
        <w:t>-</w:t>
      </w:r>
      <w:r w:rsidRPr="006F1951">
        <w:rPr>
          <w:sz w:val="28"/>
          <w:szCs w:val="28"/>
        </w:rPr>
        <w:tab/>
      </w:r>
      <w:r>
        <w:rPr>
          <w:sz w:val="28"/>
          <w:szCs w:val="28"/>
        </w:rPr>
        <w:t>…;</w:t>
      </w:r>
    </w:p>
    <w:p w:rsidR="00B706F5" w:rsidRPr="006F1951" w:rsidRDefault="00B706F5" w:rsidP="00B706F5">
      <w:pPr>
        <w:pStyle w:val="2"/>
        <w:tabs>
          <w:tab w:val="left" w:pos="1418"/>
        </w:tabs>
        <w:ind w:firstLine="567"/>
        <w:rPr>
          <w:sz w:val="28"/>
          <w:szCs w:val="28"/>
        </w:rPr>
      </w:pPr>
      <w:r w:rsidRPr="006F1951">
        <w:rPr>
          <w:sz w:val="28"/>
          <w:szCs w:val="28"/>
        </w:rPr>
        <w:t>-</w:t>
      </w:r>
      <w:r w:rsidRPr="006F1951">
        <w:rPr>
          <w:sz w:val="28"/>
          <w:szCs w:val="28"/>
        </w:rPr>
        <w:tab/>
      </w:r>
      <w:r>
        <w:rPr>
          <w:sz w:val="28"/>
          <w:szCs w:val="28"/>
        </w:rPr>
        <w:t>…;</w:t>
      </w:r>
    </w:p>
    <w:p w:rsidR="001B64D9" w:rsidRPr="006F1951" w:rsidRDefault="001B64D9" w:rsidP="001B64D9">
      <w:pPr>
        <w:pStyle w:val="2"/>
        <w:tabs>
          <w:tab w:val="left" w:pos="1418"/>
        </w:tabs>
        <w:ind w:firstLine="568"/>
        <w:rPr>
          <w:sz w:val="28"/>
          <w:szCs w:val="28"/>
        </w:rPr>
      </w:pPr>
      <w:r w:rsidRPr="006F1951">
        <w:rPr>
          <w:sz w:val="28"/>
          <w:szCs w:val="28"/>
        </w:rPr>
        <w:t>1.6.</w:t>
      </w:r>
      <w:r w:rsidRPr="006F1951">
        <w:rPr>
          <w:sz w:val="28"/>
          <w:szCs w:val="28"/>
        </w:rPr>
        <w:tab/>
      </w:r>
      <w:r w:rsidR="00B76EFD">
        <w:rPr>
          <w:sz w:val="28"/>
          <w:szCs w:val="28"/>
        </w:rPr>
        <w:t>Профессия</w:t>
      </w:r>
      <w:r w:rsidR="001C1B64" w:rsidRPr="006F1951">
        <w:rPr>
          <w:sz w:val="28"/>
          <w:szCs w:val="28"/>
        </w:rPr>
        <w:t xml:space="preserve"> </w:t>
      </w:r>
      <w:r w:rsidRPr="006F1951">
        <w:rPr>
          <w:sz w:val="28"/>
          <w:szCs w:val="28"/>
        </w:rPr>
        <w:t xml:space="preserve">в своей деятельности руководствуется законодательством Российской Федерации, иными нормативными правовыми актами, Уставом университета, Правилами внутреннего распорядка ФГАОУ ВО «СПбПУ», приказами, распоряжениями и указаниями ректора, проректора, непосредственного руководителя, иными локальными нормативными актами, трудовым договором, </w:t>
      </w:r>
      <w:r w:rsidR="00452D83" w:rsidRPr="006F1951">
        <w:rPr>
          <w:sz w:val="28"/>
          <w:szCs w:val="28"/>
        </w:rPr>
        <w:t>настоящими функциональными обязанностями</w:t>
      </w:r>
      <w:r w:rsidRPr="006F1951">
        <w:rPr>
          <w:sz w:val="28"/>
          <w:szCs w:val="28"/>
        </w:rPr>
        <w:t>.</w:t>
      </w:r>
    </w:p>
    <w:p w:rsidR="003D24EC" w:rsidRPr="006F1951" w:rsidRDefault="003D24EC" w:rsidP="003D24EC">
      <w:pPr>
        <w:pStyle w:val="2"/>
        <w:numPr>
          <w:ilvl w:val="0"/>
          <w:numId w:val="29"/>
        </w:numPr>
        <w:tabs>
          <w:tab w:val="left" w:pos="0"/>
        </w:tabs>
        <w:spacing w:before="120" w:after="120"/>
        <w:ind w:left="0" w:firstLine="0"/>
        <w:jc w:val="center"/>
        <w:rPr>
          <w:b/>
          <w:sz w:val="28"/>
          <w:szCs w:val="28"/>
        </w:rPr>
      </w:pPr>
      <w:r w:rsidRPr="006F1951">
        <w:rPr>
          <w:b/>
          <w:sz w:val="28"/>
          <w:szCs w:val="28"/>
        </w:rPr>
        <w:t>Права</w:t>
      </w:r>
    </w:p>
    <w:p w:rsidR="003D24EC" w:rsidRPr="006F1951" w:rsidRDefault="003D24EC" w:rsidP="003D24EC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6F1951">
        <w:rPr>
          <w:sz w:val="28"/>
          <w:szCs w:val="28"/>
        </w:rPr>
        <w:t>2.1.</w:t>
      </w:r>
      <w:r w:rsidRPr="006F1951">
        <w:rPr>
          <w:sz w:val="28"/>
          <w:szCs w:val="28"/>
        </w:rPr>
        <w:tab/>
      </w:r>
      <w:r w:rsidR="00B76EFD">
        <w:rPr>
          <w:sz w:val="28"/>
          <w:szCs w:val="28"/>
        </w:rPr>
        <w:t>Профессия</w:t>
      </w:r>
      <w:r w:rsidRPr="006F1951">
        <w:rPr>
          <w:sz w:val="28"/>
          <w:szCs w:val="28"/>
        </w:rPr>
        <w:t xml:space="preserve"> </w:t>
      </w:r>
      <w:r w:rsidR="00DE202D" w:rsidRPr="006F1951">
        <w:rPr>
          <w:sz w:val="28"/>
          <w:szCs w:val="28"/>
        </w:rPr>
        <w:t>пользуе</w:t>
      </w:r>
      <w:r w:rsidRPr="006F1951">
        <w:rPr>
          <w:sz w:val="28"/>
          <w:szCs w:val="28"/>
        </w:rPr>
        <w:t xml:space="preserve">тся следующими правами: </w:t>
      </w:r>
    </w:p>
    <w:p w:rsidR="00342D30" w:rsidRPr="008A3525" w:rsidRDefault="00342D30" w:rsidP="00342D30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8A3525">
        <w:rPr>
          <w:sz w:val="28"/>
          <w:szCs w:val="28"/>
        </w:rPr>
        <w:t>-</w:t>
      </w:r>
      <w:r w:rsidRPr="008A3525">
        <w:rPr>
          <w:sz w:val="28"/>
          <w:szCs w:val="28"/>
        </w:rPr>
        <w:tab/>
        <w:t xml:space="preserve">заключение, изменение и расторжение трудового договора в порядке и на условиях, которые установлены </w:t>
      </w:r>
      <w:r>
        <w:rPr>
          <w:sz w:val="28"/>
          <w:szCs w:val="28"/>
        </w:rPr>
        <w:t>Трудовым кодексом РФ,</w:t>
      </w:r>
      <w:r w:rsidRPr="008A3525">
        <w:rPr>
          <w:sz w:val="28"/>
          <w:szCs w:val="28"/>
        </w:rPr>
        <w:t xml:space="preserve"> федеральными законами;</w:t>
      </w:r>
      <w:r>
        <w:rPr>
          <w:sz w:val="28"/>
          <w:szCs w:val="28"/>
        </w:rPr>
        <w:t xml:space="preserve"> локальными нормативными актами Университета;</w:t>
      </w:r>
    </w:p>
    <w:p w:rsidR="00342D30" w:rsidRDefault="00342D30" w:rsidP="00342D30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A3525">
        <w:rPr>
          <w:sz w:val="28"/>
          <w:szCs w:val="28"/>
        </w:rPr>
        <w:t>предоставление работы, обусловленной трудовым договором;</w:t>
      </w:r>
    </w:p>
    <w:p w:rsidR="00342D30" w:rsidRPr="008A3525" w:rsidRDefault="00342D30" w:rsidP="00342D30">
      <w:pPr>
        <w:pStyle w:val="2"/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446065">
        <w:rPr>
          <w:sz w:val="28"/>
          <w:szCs w:val="28"/>
        </w:rPr>
        <w:t xml:space="preserve">бесплатное пользование библиотеками и информационными ресурсами, а также доступ в порядке, установленном локальными нормативными </w:t>
      </w:r>
      <w:r w:rsidRPr="00446065">
        <w:rPr>
          <w:sz w:val="28"/>
          <w:szCs w:val="28"/>
        </w:rPr>
        <w:lastRenderedPageBreak/>
        <w:t xml:space="preserve">актами университета, к информационно-телекоммуникационным сетям и базам данных, учебным и методическим материалам, музейным фондам, материально-техническим средствам, необходимым для качественного осуществления </w:t>
      </w:r>
      <w:r>
        <w:rPr>
          <w:sz w:val="28"/>
          <w:szCs w:val="28"/>
        </w:rPr>
        <w:t>трудовой</w:t>
      </w:r>
      <w:r w:rsidRPr="00446065">
        <w:rPr>
          <w:sz w:val="28"/>
          <w:szCs w:val="28"/>
        </w:rPr>
        <w:t xml:space="preserve"> деятельности; </w:t>
      </w:r>
    </w:p>
    <w:p w:rsidR="00342D30" w:rsidRPr="008A3525" w:rsidRDefault="00342D30" w:rsidP="00342D30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A3525">
        <w:rPr>
          <w:sz w:val="28"/>
          <w:szCs w:val="28"/>
        </w:rPr>
        <w:t>рабочее место</w:t>
      </w:r>
      <w:r>
        <w:rPr>
          <w:sz w:val="28"/>
          <w:szCs w:val="28"/>
        </w:rPr>
        <w:t>;</w:t>
      </w:r>
    </w:p>
    <w:p w:rsidR="00342D30" w:rsidRPr="008A3525" w:rsidRDefault="00342D30" w:rsidP="00342D30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A3525">
        <w:rPr>
          <w:sz w:val="28"/>
          <w:szCs w:val="28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342D30" w:rsidRPr="008A3525" w:rsidRDefault="00342D30" w:rsidP="00342D30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A3525">
        <w:rPr>
          <w:sz w:val="28"/>
          <w:szCs w:val="28"/>
        </w:rPr>
        <w:t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342D30" w:rsidRPr="008A3525" w:rsidRDefault="00342D30" w:rsidP="00342D30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A3525">
        <w:rPr>
          <w:sz w:val="28"/>
          <w:szCs w:val="28"/>
        </w:rPr>
        <w:t xml:space="preserve">полную достоверную информацию об условиях труда и требованиях охраны труда на рабочем месте, включая реализацию прав, предоставленных </w:t>
      </w:r>
      <w:hyperlink r:id="rId10" w:history="1">
        <w:r w:rsidRPr="008A3525">
          <w:rPr>
            <w:sz w:val="28"/>
            <w:szCs w:val="28"/>
          </w:rPr>
          <w:t>законодательством</w:t>
        </w:r>
      </w:hyperlink>
      <w:r w:rsidRPr="008A3525">
        <w:rPr>
          <w:sz w:val="28"/>
          <w:szCs w:val="28"/>
        </w:rPr>
        <w:t xml:space="preserve"> о специальной оценке условий труда;</w:t>
      </w:r>
    </w:p>
    <w:p w:rsidR="00342D30" w:rsidRPr="008A3525" w:rsidRDefault="00342D30" w:rsidP="00342D30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A3525">
        <w:rPr>
          <w:sz w:val="28"/>
          <w:szCs w:val="28"/>
        </w:rPr>
        <w:t xml:space="preserve">подготовку и дополнительное профессиональное образование в порядке, установленном </w:t>
      </w:r>
      <w:r>
        <w:rPr>
          <w:sz w:val="28"/>
          <w:szCs w:val="28"/>
        </w:rPr>
        <w:t>действующим законодательством;</w:t>
      </w:r>
    </w:p>
    <w:p w:rsidR="00342D30" w:rsidRPr="008A3525" w:rsidRDefault="00342D30" w:rsidP="00342D30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A3525">
        <w:rPr>
          <w:sz w:val="28"/>
          <w:szCs w:val="28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342D30" w:rsidRPr="008A3525" w:rsidRDefault="00342D30" w:rsidP="00342D30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A3525">
        <w:rPr>
          <w:sz w:val="28"/>
          <w:szCs w:val="28"/>
        </w:rPr>
        <w:t xml:space="preserve">участие в управлении организацией в предусмотренных </w:t>
      </w:r>
      <w:r>
        <w:rPr>
          <w:sz w:val="28"/>
          <w:szCs w:val="28"/>
        </w:rPr>
        <w:t>действующим законодательством</w:t>
      </w:r>
      <w:r w:rsidRPr="008A3525">
        <w:rPr>
          <w:sz w:val="28"/>
          <w:szCs w:val="28"/>
        </w:rPr>
        <w:t xml:space="preserve"> формах;</w:t>
      </w:r>
    </w:p>
    <w:p w:rsidR="00342D30" w:rsidRPr="008A3525" w:rsidRDefault="00342D30" w:rsidP="00342D30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A3525">
        <w:rPr>
          <w:sz w:val="28"/>
          <w:szCs w:val="28"/>
        </w:rPr>
        <w:t>ведение коллективных переговоров и заключение коллективных договоров и соглашений через своих представителей;</w:t>
      </w:r>
    </w:p>
    <w:p w:rsidR="00342D30" w:rsidRPr="008A3525" w:rsidRDefault="00342D30" w:rsidP="00342D30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A3525">
        <w:rPr>
          <w:sz w:val="28"/>
          <w:szCs w:val="28"/>
        </w:rPr>
        <w:t>защиту своих трудовых прав, свобод и законных интересов всеми не запрещенными законом способами;</w:t>
      </w:r>
    </w:p>
    <w:p w:rsidR="00342D30" w:rsidRPr="008A3525" w:rsidRDefault="00342D30" w:rsidP="00342D30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A3525">
        <w:rPr>
          <w:sz w:val="28"/>
          <w:szCs w:val="28"/>
        </w:rPr>
        <w:t>возмещение вреда, причиненного в связи с исполнением трудовых обязанностей;</w:t>
      </w:r>
    </w:p>
    <w:p w:rsidR="00342D30" w:rsidRDefault="00342D30" w:rsidP="00342D30">
      <w:pPr>
        <w:pStyle w:val="2"/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право з</w:t>
      </w:r>
      <w:r w:rsidRPr="004B558D">
        <w:rPr>
          <w:sz w:val="28"/>
          <w:szCs w:val="28"/>
        </w:rPr>
        <w:t xml:space="preserve">накомиться с проектами решений руководителя, касающимися вопросов его </w:t>
      </w:r>
      <w:r>
        <w:rPr>
          <w:sz w:val="28"/>
          <w:szCs w:val="28"/>
        </w:rPr>
        <w:t xml:space="preserve">профессиональной </w:t>
      </w:r>
      <w:r w:rsidRPr="004B558D">
        <w:rPr>
          <w:sz w:val="28"/>
          <w:szCs w:val="28"/>
        </w:rPr>
        <w:t>деятельности</w:t>
      </w:r>
      <w:r>
        <w:rPr>
          <w:sz w:val="28"/>
          <w:szCs w:val="28"/>
        </w:rPr>
        <w:t>;</w:t>
      </w:r>
    </w:p>
    <w:p w:rsidR="00342D30" w:rsidRDefault="00342D30" w:rsidP="00342D30">
      <w:pPr>
        <w:pStyle w:val="2"/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</w:t>
      </w:r>
      <w:r w:rsidRPr="000A5EA8">
        <w:rPr>
          <w:sz w:val="28"/>
          <w:szCs w:val="28"/>
        </w:rPr>
        <w:t>заимодействовать с иными организациями и службами в пределах своей компетенции</w:t>
      </w:r>
      <w:r w:rsidRPr="00446065">
        <w:rPr>
          <w:sz w:val="28"/>
          <w:szCs w:val="28"/>
        </w:rPr>
        <w:t>.</w:t>
      </w:r>
    </w:p>
    <w:p w:rsidR="003D24EC" w:rsidRPr="006F1951" w:rsidRDefault="003D24EC" w:rsidP="003D24EC">
      <w:pPr>
        <w:pStyle w:val="2"/>
        <w:tabs>
          <w:tab w:val="left" w:pos="0"/>
        </w:tabs>
        <w:spacing w:before="120" w:after="120"/>
        <w:jc w:val="center"/>
        <w:rPr>
          <w:b/>
          <w:sz w:val="28"/>
          <w:szCs w:val="28"/>
        </w:rPr>
      </w:pPr>
      <w:r w:rsidRPr="006F1951">
        <w:rPr>
          <w:b/>
          <w:sz w:val="28"/>
          <w:szCs w:val="28"/>
        </w:rPr>
        <w:t>3.</w:t>
      </w:r>
      <w:r w:rsidRPr="006F1951">
        <w:rPr>
          <w:b/>
          <w:sz w:val="28"/>
          <w:szCs w:val="28"/>
        </w:rPr>
        <w:tab/>
        <w:t>Обязанности</w:t>
      </w:r>
    </w:p>
    <w:p w:rsidR="003D24EC" w:rsidRPr="006F1951" w:rsidRDefault="003D24EC" w:rsidP="003D24EC">
      <w:pPr>
        <w:pStyle w:val="2"/>
        <w:tabs>
          <w:tab w:val="left" w:pos="1418"/>
        </w:tabs>
        <w:ind w:firstLine="568"/>
        <w:rPr>
          <w:sz w:val="28"/>
          <w:szCs w:val="28"/>
        </w:rPr>
      </w:pPr>
      <w:r w:rsidRPr="006F1951">
        <w:rPr>
          <w:sz w:val="28"/>
          <w:szCs w:val="28"/>
        </w:rPr>
        <w:t>3.1.</w:t>
      </w:r>
      <w:r w:rsidRPr="006F1951">
        <w:rPr>
          <w:sz w:val="28"/>
          <w:szCs w:val="28"/>
        </w:rPr>
        <w:tab/>
      </w:r>
      <w:r w:rsidR="00606571">
        <w:rPr>
          <w:sz w:val="28"/>
          <w:szCs w:val="28"/>
        </w:rPr>
        <w:t>Профессия</w:t>
      </w:r>
      <w:r w:rsidR="00BA328D" w:rsidRPr="006F1951">
        <w:rPr>
          <w:sz w:val="28"/>
          <w:szCs w:val="28"/>
        </w:rPr>
        <w:t xml:space="preserve"> </w:t>
      </w:r>
      <w:r w:rsidRPr="006F1951">
        <w:rPr>
          <w:sz w:val="28"/>
          <w:szCs w:val="28"/>
        </w:rPr>
        <w:t>обязан:</w:t>
      </w:r>
    </w:p>
    <w:p w:rsidR="00342D30" w:rsidRPr="008B2218" w:rsidRDefault="00342D30" w:rsidP="00342D30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B2218">
        <w:rPr>
          <w:sz w:val="28"/>
          <w:szCs w:val="28"/>
        </w:rPr>
        <w:t>осуществлять свою деятельность на высоком профессиональном уровне</w:t>
      </w:r>
      <w:r>
        <w:rPr>
          <w:sz w:val="28"/>
          <w:szCs w:val="28"/>
        </w:rPr>
        <w:t>;</w:t>
      </w:r>
    </w:p>
    <w:p w:rsidR="00342D30" w:rsidRDefault="00342D30" w:rsidP="00342D30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90014">
        <w:rPr>
          <w:sz w:val="28"/>
          <w:szCs w:val="28"/>
        </w:rPr>
        <w:t>соблюдать правила внутреннего трудового распорядка; трудовую дисциплину;</w:t>
      </w:r>
    </w:p>
    <w:p w:rsidR="00342D30" w:rsidRPr="00890014" w:rsidRDefault="00342D30" w:rsidP="00342D30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90014">
        <w:rPr>
          <w:sz w:val="28"/>
          <w:szCs w:val="28"/>
        </w:rPr>
        <w:t>выполнять установленные нормы труда;</w:t>
      </w:r>
    </w:p>
    <w:p w:rsidR="00342D30" w:rsidRDefault="00342D30" w:rsidP="00342D30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B2218">
        <w:rPr>
          <w:sz w:val="28"/>
          <w:szCs w:val="28"/>
        </w:rPr>
        <w:t>соблюдать правовые, нравственные и этические нормы, следовать требованиям профессиональной этики;</w:t>
      </w:r>
    </w:p>
    <w:p w:rsidR="00342D30" w:rsidRPr="008B2218" w:rsidRDefault="00342D30" w:rsidP="00342D30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B2218">
        <w:rPr>
          <w:sz w:val="28"/>
          <w:szCs w:val="28"/>
        </w:rPr>
        <w:t>систематически повышать свой профессиональный уровень;</w:t>
      </w:r>
    </w:p>
    <w:p w:rsidR="00342D30" w:rsidRPr="008B2218" w:rsidRDefault="00342D30" w:rsidP="00342D30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B2218">
        <w:rPr>
          <w:sz w:val="28"/>
          <w:szCs w:val="28"/>
        </w:rPr>
        <w:t>проходить аттестацию на соответствие занимаемой должности в порядке, установленном законодательством об образовании;</w:t>
      </w:r>
    </w:p>
    <w:p w:rsidR="00342D30" w:rsidRPr="004817D5" w:rsidRDefault="00342D30" w:rsidP="00342D30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Pr="008B2218">
        <w:rPr>
          <w:sz w:val="28"/>
          <w:szCs w:val="28"/>
        </w:rPr>
        <w:t xml:space="preserve">проходить в соответствии с трудовым законодательством предварительные при поступлении на работу и периодические медицинские осмотры, а также </w:t>
      </w:r>
      <w:r w:rsidRPr="004817D5">
        <w:rPr>
          <w:sz w:val="28"/>
          <w:szCs w:val="28"/>
        </w:rPr>
        <w:t>внеочередные медицинские осмотры по направлению работодателя;</w:t>
      </w:r>
    </w:p>
    <w:p w:rsidR="00342D30" w:rsidRPr="004817D5" w:rsidRDefault="00342D30" w:rsidP="00342D30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4817D5">
        <w:rPr>
          <w:sz w:val="28"/>
          <w:szCs w:val="28"/>
        </w:rPr>
        <w:t>-</w:t>
      </w:r>
      <w:r w:rsidRPr="004817D5">
        <w:rPr>
          <w:sz w:val="28"/>
          <w:szCs w:val="28"/>
        </w:rPr>
        <w:tab/>
        <w:t>делать профилактические прививки, включенные в национальный календарь профилактических прививок и календарь профилактических прививок по эпидемическим показаниям;</w:t>
      </w:r>
    </w:p>
    <w:p w:rsidR="00342D30" w:rsidRPr="00890014" w:rsidRDefault="00342D30" w:rsidP="00342D30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4817D5">
        <w:rPr>
          <w:sz w:val="28"/>
          <w:szCs w:val="28"/>
        </w:rPr>
        <w:t>-</w:t>
      </w:r>
      <w:r w:rsidRPr="004817D5">
        <w:rPr>
          <w:sz w:val="28"/>
          <w:szCs w:val="28"/>
        </w:rPr>
        <w:tab/>
        <w:t>бережно относиться к имуществу</w:t>
      </w:r>
      <w:r w:rsidRPr="00890014">
        <w:rPr>
          <w:sz w:val="28"/>
          <w:szCs w:val="28"/>
        </w:rPr>
        <w:t xml:space="preserve">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342D30" w:rsidRDefault="00342D30" w:rsidP="00342D30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90014">
        <w:rPr>
          <w:sz w:val="28"/>
          <w:szCs w:val="28"/>
        </w:rPr>
        <w:t>соблюдать требования по охране труда и обеспечению безопасности труда</w:t>
      </w:r>
      <w:r>
        <w:rPr>
          <w:sz w:val="28"/>
          <w:szCs w:val="28"/>
        </w:rPr>
        <w:t>,</w:t>
      </w:r>
      <w:r w:rsidRPr="00D001CB">
        <w:rPr>
          <w:sz w:val="28"/>
          <w:szCs w:val="28"/>
        </w:rPr>
        <w:t xml:space="preserve"> </w:t>
      </w:r>
      <w:r w:rsidRPr="008B2218">
        <w:rPr>
          <w:sz w:val="28"/>
          <w:szCs w:val="28"/>
        </w:rPr>
        <w:t xml:space="preserve">проходить в установленном </w:t>
      </w:r>
      <w:hyperlink r:id="rId11" w:history="1">
        <w:r w:rsidRPr="008B2218">
          <w:rPr>
            <w:sz w:val="28"/>
            <w:szCs w:val="28"/>
          </w:rPr>
          <w:t>законодательством</w:t>
        </w:r>
      </w:hyperlink>
      <w:r w:rsidRPr="008B2218">
        <w:rPr>
          <w:sz w:val="28"/>
          <w:szCs w:val="28"/>
        </w:rPr>
        <w:t xml:space="preserve"> Российской Федерации </w:t>
      </w:r>
      <w:hyperlink r:id="rId12" w:history="1">
        <w:r w:rsidRPr="008B2218">
          <w:rPr>
            <w:sz w:val="28"/>
            <w:szCs w:val="28"/>
          </w:rPr>
          <w:t>порядке</w:t>
        </w:r>
      </w:hyperlink>
      <w:r w:rsidRPr="008B2218">
        <w:rPr>
          <w:sz w:val="28"/>
          <w:szCs w:val="28"/>
        </w:rPr>
        <w:t xml:space="preserve"> обучение и проверку знаний и</w:t>
      </w:r>
      <w:r>
        <w:rPr>
          <w:sz w:val="28"/>
          <w:szCs w:val="28"/>
        </w:rPr>
        <w:t xml:space="preserve"> навыков в области охраны труда;</w:t>
      </w:r>
    </w:p>
    <w:p w:rsidR="00342D30" w:rsidRPr="008B2218" w:rsidRDefault="00342D30" w:rsidP="00342D30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соблюдать условия коллективного договора, локальных нормативных актов работодателя, исполнять устные и письменные распоряжения работодателя, в том числе непосредственного руководителя.</w:t>
      </w:r>
    </w:p>
    <w:p w:rsidR="003D24EC" w:rsidRPr="006F1951" w:rsidRDefault="003D24EC" w:rsidP="003D24EC">
      <w:pPr>
        <w:pStyle w:val="2"/>
        <w:tabs>
          <w:tab w:val="left" w:pos="0"/>
        </w:tabs>
        <w:spacing w:before="120" w:after="120"/>
        <w:jc w:val="center"/>
        <w:rPr>
          <w:b/>
          <w:sz w:val="28"/>
          <w:szCs w:val="28"/>
        </w:rPr>
      </w:pPr>
      <w:r w:rsidRPr="006F1951">
        <w:rPr>
          <w:b/>
          <w:sz w:val="28"/>
          <w:szCs w:val="28"/>
        </w:rPr>
        <w:t>4.</w:t>
      </w:r>
      <w:r w:rsidRPr="006F1951">
        <w:rPr>
          <w:b/>
          <w:sz w:val="28"/>
          <w:szCs w:val="28"/>
        </w:rPr>
        <w:tab/>
        <w:t>Трудовые функции и трудовые действия</w:t>
      </w:r>
    </w:p>
    <w:p w:rsidR="00BA328D" w:rsidRPr="006F1951" w:rsidRDefault="00BD1F03" w:rsidP="00452D83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6F1951">
        <w:rPr>
          <w:sz w:val="28"/>
          <w:szCs w:val="28"/>
        </w:rPr>
        <w:t>4.</w:t>
      </w:r>
      <w:r w:rsidR="0003744B" w:rsidRPr="006F1951">
        <w:rPr>
          <w:sz w:val="28"/>
          <w:szCs w:val="28"/>
        </w:rPr>
        <w:t>1. Трудовая</w:t>
      </w:r>
      <w:r w:rsidR="003D24EC" w:rsidRPr="006F1951">
        <w:rPr>
          <w:sz w:val="28"/>
          <w:szCs w:val="28"/>
        </w:rPr>
        <w:t xml:space="preserve"> </w:t>
      </w:r>
      <w:r w:rsidR="0003744B" w:rsidRPr="006F1951">
        <w:rPr>
          <w:sz w:val="28"/>
          <w:szCs w:val="28"/>
        </w:rPr>
        <w:t>функция:</w:t>
      </w:r>
      <w:r w:rsidR="006A3230">
        <w:rPr>
          <w:sz w:val="28"/>
          <w:szCs w:val="28"/>
        </w:rPr>
        <w:t xml:space="preserve"> ___________________________________</w:t>
      </w:r>
    </w:p>
    <w:p w:rsidR="003D24EC" w:rsidRPr="006F1951" w:rsidRDefault="00BD1F03" w:rsidP="00452D83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6F1951">
        <w:rPr>
          <w:sz w:val="28"/>
          <w:szCs w:val="28"/>
        </w:rPr>
        <w:t xml:space="preserve">4.1.1. </w:t>
      </w:r>
      <w:r w:rsidR="003D24EC" w:rsidRPr="006F1951">
        <w:rPr>
          <w:sz w:val="28"/>
          <w:szCs w:val="28"/>
        </w:rPr>
        <w:t>Трудовые действия:</w:t>
      </w:r>
    </w:p>
    <w:p w:rsidR="006A3230" w:rsidRPr="006F1951" w:rsidRDefault="006A3230" w:rsidP="006A3230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6F1951">
        <w:rPr>
          <w:sz w:val="28"/>
          <w:szCs w:val="28"/>
        </w:rPr>
        <w:t>-</w:t>
      </w:r>
      <w:r w:rsidRPr="006F1951">
        <w:rPr>
          <w:sz w:val="28"/>
          <w:szCs w:val="28"/>
        </w:rPr>
        <w:tab/>
      </w:r>
      <w:r>
        <w:rPr>
          <w:sz w:val="28"/>
          <w:szCs w:val="28"/>
        </w:rPr>
        <w:t>…;</w:t>
      </w:r>
    </w:p>
    <w:p w:rsidR="006A3230" w:rsidRPr="006F1951" w:rsidRDefault="006A3230" w:rsidP="006A3230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6F1951">
        <w:rPr>
          <w:sz w:val="28"/>
          <w:szCs w:val="28"/>
        </w:rPr>
        <w:t>-</w:t>
      </w:r>
      <w:r w:rsidRPr="006F1951">
        <w:rPr>
          <w:sz w:val="28"/>
          <w:szCs w:val="28"/>
        </w:rPr>
        <w:tab/>
      </w:r>
      <w:r>
        <w:rPr>
          <w:sz w:val="28"/>
          <w:szCs w:val="28"/>
        </w:rPr>
        <w:t>…;</w:t>
      </w:r>
    </w:p>
    <w:p w:rsidR="006A3230" w:rsidRPr="006F1951" w:rsidRDefault="006A3230" w:rsidP="006A3230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6F1951">
        <w:rPr>
          <w:sz w:val="28"/>
          <w:szCs w:val="28"/>
        </w:rPr>
        <w:t>-</w:t>
      </w:r>
      <w:r w:rsidRPr="006F1951">
        <w:rPr>
          <w:sz w:val="28"/>
          <w:szCs w:val="28"/>
        </w:rPr>
        <w:tab/>
      </w:r>
      <w:r>
        <w:rPr>
          <w:sz w:val="28"/>
          <w:szCs w:val="28"/>
        </w:rPr>
        <w:t>…;</w:t>
      </w:r>
    </w:p>
    <w:p w:rsidR="003411F6" w:rsidRPr="006F1951" w:rsidRDefault="00BD1F03" w:rsidP="00452D83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6F1951">
        <w:rPr>
          <w:sz w:val="28"/>
          <w:szCs w:val="28"/>
        </w:rPr>
        <w:t xml:space="preserve">4.1.2. </w:t>
      </w:r>
      <w:r w:rsidR="003D24EC" w:rsidRPr="006F1951">
        <w:rPr>
          <w:sz w:val="28"/>
          <w:szCs w:val="28"/>
        </w:rPr>
        <w:t>Необходимые умения:</w:t>
      </w:r>
    </w:p>
    <w:p w:rsidR="006A3230" w:rsidRDefault="006A3230" w:rsidP="006A3230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6F1951">
        <w:rPr>
          <w:sz w:val="28"/>
          <w:szCs w:val="28"/>
        </w:rPr>
        <w:t>-</w:t>
      </w:r>
      <w:r w:rsidRPr="006F1951">
        <w:rPr>
          <w:sz w:val="28"/>
          <w:szCs w:val="28"/>
        </w:rPr>
        <w:tab/>
      </w:r>
      <w:r>
        <w:rPr>
          <w:sz w:val="28"/>
          <w:szCs w:val="28"/>
        </w:rPr>
        <w:t>…;</w:t>
      </w:r>
    </w:p>
    <w:p w:rsidR="006A3230" w:rsidRPr="006F1951" w:rsidRDefault="006A3230" w:rsidP="006A3230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6F1951">
        <w:rPr>
          <w:sz w:val="28"/>
          <w:szCs w:val="28"/>
        </w:rPr>
        <w:t>-</w:t>
      </w:r>
      <w:r w:rsidRPr="006F1951">
        <w:rPr>
          <w:sz w:val="28"/>
          <w:szCs w:val="28"/>
        </w:rPr>
        <w:tab/>
      </w:r>
      <w:r>
        <w:rPr>
          <w:sz w:val="28"/>
          <w:szCs w:val="28"/>
        </w:rPr>
        <w:t>…;</w:t>
      </w:r>
    </w:p>
    <w:p w:rsidR="006A3230" w:rsidRPr="006F1951" w:rsidRDefault="006A3230" w:rsidP="006A3230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6F1951">
        <w:rPr>
          <w:sz w:val="28"/>
          <w:szCs w:val="28"/>
        </w:rPr>
        <w:t>-</w:t>
      </w:r>
      <w:r w:rsidRPr="006F1951">
        <w:rPr>
          <w:sz w:val="28"/>
          <w:szCs w:val="28"/>
        </w:rPr>
        <w:tab/>
      </w:r>
      <w:r>
        <w:rPr>
          <w:sz w:val="28"/>
          <w:szCs w:val="28"/>
        </w:rPr>
        <w:t>…;</w:t>
      </w:r>
    </w:p>
    <w:p w:rsidR="00F84696" w:rsidRPr="006F1951" w:rsidRDefault="00BD1F03" w:rsidP="00196C65">
      <w:pPr>
        <w:pStyle w:val="2"/>
        <w:tabs>
          <w:tab w:val="left" w:pos="0"/>
          <w:tab w:val="left" w:pos="1134"/>
        </w:tabs>
        <w:ind w:firstLine="567"/>
        <w:rPr>
          <w:sz w:val="28"/>
          <w:szCs w:val="28"/>
        </w:rPr>
      </w:pPr>
      <w:r w:rsidRPr="006F1951">
        <w:rPr>
          <w:sz w:val="28"/>
          <w:szCs w:val="28"/>
        </w:rPr>
        <w:t xml:space="preserve">4.1.3. </w:t>
      </w:r>
      <w:r w:rsidR="003D24EC" w:rsidRPr="006F1951">
        <w:rPr>
          <w:sz w:val="28"/>
          <w:szCs w:val="28"/>
        </w:rPr>
        <w:t>Необходимые знания:</w:t>
      </w:r>
      <w:r w:rsidR="00A8795F" w:rsidRPr="006F1951">
        <w:rPr>
          <w:sz w:val="28"/>
          <w:szCs w:val="28"/>
        </w:rPr>
        <w:t xml:space="preserve"> </w:t>
      </w:r>
    </w:p>
    <w:p w:rsidR="006A3230" w:rsidRPr="006F1951" w:rsidRDefault="006A3230" w:rsidP="006A3230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6F1951">
        <w:rPr>
          <w:sz w:val="28"/>
          <w:szCs w:val="28"/>
        </w:rPr>
        <w:t>-</w:t>
      </w:r>
      <w:r w:rsidRPr="006F1951">
        <w:rPr>
          <w:sz w:val="28"/>
          <w:szCs w:val="28"/>
        </w:rPr>
        <w:tab/>
      </w:r>
      <w:r>
        <w:rPr>
          <w:sz w:val="28"/>
          <w:szCs w:val="28"/>
        </w:rPr>
        <w:t>…;</w:t>
      </w:r>
    </w:p>
    <w:p w:rsidR="006A3230" w:rsidRPr="006F1951" w:rsidRDefault="006A3230" w:rsidP="006A3230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6F1951">
        <w:rPr>
          <w:sz w:val="28"/>
          <w:szCs w:val="28"/>
        </w:rPr>
        <w:t>-</w:t>
      </w:r>
      <w:r w:rsidRPr="006F1951">
        <w:rPr>
          <w:sz w:val="28"/>
          <w:szCs w:val="28"/>
        </w:rPr>
        <w:tab/>
      </w:r>
      <w:r>
        <w:rPr>
          <w:sz w:val="28"/>
          <w:szCs w:val="28"/>
        </w:rPr>
        <w:t>…;</w:t>
      </w:r>
    </w:p>
    <w:p w:rsidR="006A3230" w:rsidRPr="006F1951" w:rsidRDefault="006A3230" w:rsidP="006A3230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6F1951">
        <w:rPr>
          <w:sz w:val="28"/>
          <w:szCs w:val="28"/>
        </w:rPr>
        <w:t>-</w:t>
      </w:r>
      <w:r w:rsidRPr="006F1951">
        <w:rPr>
          <w:sz w:val="28"/>
          <w:szCs w:val="28"/>
        </w:rPr>
        <w:tab/>
      </w:r>
      <w:r>
        <w:rPr>
          <w:sz w:val="28"/>
          <w:szCs w:val="28"/>
        </w:rPr>
        <w:t>…;</w:t>
      </w:r>
    </w:p>
    <w:p w:rsidR="001A2B7A" w:rsidRPr="006F1951" w:rsidRDefault="00DE202D" w:rsidP="001A2B7A">
      <w:pPr>
        <w:pStyle w:val="2"/>
        <w:ind w:firstLine="567"/>
        <w:rPr>
          <w:sz w:val="28"/>
          <w:szCs w:val="28"/>
        </w:rPr>
      </w:pPr>
      <w:r w:rsidRPr="006F1951">
        <w:rPr>
          <w:sz w:val="28"/>
          <w:szCs w:val="28"/>
        </w:rPr>
        <w:t>4.2.</w:t>
      </w:r>
      <w:r w:rsidR="001F600A" w:rsidRPr="006F1951">
        <w:rPr>
          <w:sz w:val="28"/>
          <w:szCs w:val="28"/>
        </w:rPr>
        <w:tab/>
      </w:r>
      <w:r w:rsidRPr="006F1951">
        <w:rPr>
          <w:sz w:val="28"/>
          <w:szCs w:val="28"/>
        </w:rPr>
        <w:t>Трудовая функция:</w:t>
      </w:r>
      <w:r w:rsidR="001A2B7A" w:rsidRPr="006F1951">
        <w:rPr>
          <w:sz w:val="28"/>
          <w:szCs w:val="28"/>
        </w:rPr>
        <w:t xml:space="preserve"> </w:t>
      </w:r>
      <w:r w:rsidR="000147DF" w:rsidRPr="006F1951">
        <w:rPr>
          <w:sz w:val="28"/>
          <w:szCs w:val="28"/>
        </w:rPr>
        <w:t>________________________________________</w:t>
      </w:r>
    </w:p>
    <w:p w:rsidR="001A2B7A" w:rsidRPr="006F1951" w:rsidRDefault="001A2B7A" w:rsidP="00DB471E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6F1951">
        <w:rPr>
          <w:sz w:val="28"/>
          <w:szCs w:val="28"/>
        </w:rPr>
        <w:t>4.2</w:t>
      </w:r>
      <w:r w:rsidR="00DE202D" w:rsidRPr="006F1951">
        <w:rPr>
          <w:sz w:val="28"/>
          <w:szCs w:val="28"/>
        </w:rPr>
        <w:t>.1.</w:t>
      </w:r>
      <w:r w:rsidR="00DB471E">
        <w:rPr>
          <w:sz w:val="28"/>
          <w:szCs w:val="28"/>
        </w:rPr>
        <w:t xml:space="preserve"> </w:t>
      </w:r>
      <w:r w:rsidR="00DE202D" w:rsidRPr="006F1951">
        <w:rPr>
          <w:sz w:val="28"/>
          <w:szCs w:val="28"/>
        </w:rPr>
        <w:t>Трудовые действия:</w:t>
      </w:r>
      <w:r w:rsidRPr="006F1951">
        <w:rPr>
          <w:sz w:val="28"/>
          <w:szCs w:val="28"/>
        </w:rPr>
        <w:t xml:space="preserve"> </w:t>
      </w:r>
    </w:p>
    <w:p w:rsidR="006A3230" w:rsidRPr="006F1951" w:rsidRDefault="006A3230" w:rsidP="006A3230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6F1951">
        <w:rPr>
          <w:sz w:val="28"/>
          <w:szCs w:val="28"/>
        </w:rPr>
        <w:t>-</w:t>
      </w:r>
      <w:r w:rsidRPr="006F1951">
        <w:rPr>
          <w:sz w:val="28"/>
          <w:szCs w:val="28"/>
        </w:rPr>
        <w:tab/>
      </w:r>
      <w:r>
        <w:rPr>
          <w:sz w:val="28"/>
          <w:szCs w:val="28"/>
        </w:rPr>
        <w:t>…;</w:t>
      </w:r>
    </w:p>
    <w:p w:rsidR="006A3230" w:rsidRPr="006F1951" w:rsidRDefault="006A3230" w:rsidP="006A3230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6F1951">
        <w:rPr>
          <w:sz w:val="28"/>
          <w:szCs w:val="28"/>
        </w:rPr>
        <w:t>-</w:t>
      </w:r>
      <w:r w:rsidRPr="006F1951">
        <w:rPr>
          <w:sz w:val="28"/>
          <w:szCs w:val="28"/>
        </w:rPr>
        <w:tab/>
      </w:r>
      <w:r>
        <w:rPr>
          <w:sz w:val="28"/>
          <w:szCs w:val="28"/>
        </w:rPr>
        <w:t>…;</w:t>
      </w:r>
    </w:p>
    <w:p w:rsidR="006A3230" w:rsidRPr="006F1951" w:rsidRDefault="006A3230" w:rsidP="006A3230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6F1951">
        <w:rPr>
          <w:sz w:val="28"/>
          <w:szCs w:val="28"/>
        </w:rPr>
        <w:t>-</w:t>
      </w:r>
      <w:r w:rsidRPr="006F1951">
        <w:rPr>
          <w:sz w:val="28"/>
          <w:szCs w:val="28"/>
        </w:rPr>
        <w:tab/>
      </w:r>
      <w:r>
        <w:rPr>
          <w:sz w:val="28"/>
          <w:szCs w:val="28"/>
        </w:rPr>
        <w:t>…;</w:t>
      </w:r>
    </w:p>
    <w:p w:rsidR="00DE202D" w:rsidRPr="006F1951" w:rsidRDefault="001A2B7A" w:rsidP="001A2B7A">
      <w:pPr>
        <w:pStyle w:val="2"/>
        <w:tabs>
          <w:tab w:val="left" w:pos="0"/>
        </w:tabs>
        <w:rPr>
          <w:sz w:val="28"/>
          <w:szCs w:val="28"/>
        </w:rPr>
      </w:pPr>
      <w:r w:rsidRPr="006F1951">
        <w:rPr>
          <w:sz w:val="28"/>
          <w:szCs w:val="28"/>
        </w:rPr>
        <w:t>4.2</w:t>
      </w:r>
      <w:r w:rsidR="00DE202D" w:rsidRPr="006F1951">
        <w:rPr>
          <w:sz w:val="28"/>
          <w:szCs w:val="28"/>
        </w:rPr>
        <w:t>.2.</w:t>
      </w:r>
      <w:r w:rsidR="00B3440F" w:rsidRPr="006F1951">
        <w:rPr>
          <w:sz w:val="28"/>
          <w:szCs w:val="28"/>
        </w:rPr>
        <w:tab/>
      </w:r>
      <w:r w:rsidR="00DE202D" w:rsidRPr="006F1951">
        <w:rPr>
          <w:sz w:val="28"/>
          <w:szCs w:val="28"/>
        </w:rPr>
        <w:t>Необходимые умения:</w:t>
      </w:r>
    </w:p>
    <w:p w:rsidR="006A3230" w:rsidRPr="006F1951" w:rsidRDefault="006A3230" w:rsidP="006A3230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6F1951">
        <w:rPr>
          <w:sz w:val="28"/>
          <w:szCs w:val="28"/>
        </w:rPr>
        <w:t>-</w:t>
      </w:r>
      <w:r w:rsidRPr="006F1951">
        <w:rPr>
          <w:sz w:val="28"/>
          <w:szCs w:val="28"/>
        </w:rPr>
        <w:tab/>
      </w:r>
      <w:r>
        <w:rPr>
          <w:sz w:val="28"/>
          <w:szCs w:val="28"/>
        </w:rPr>
        <w:t>…;</w:t>
      </w:r>
    </w:p>
    <w:p w:rsidR="006A3230" w:rsidRPr="006F1951" w:rsidRDefault="006A3230" w:rsidP="006A3230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6F1951">
        <w:rPr>
          <w:sz w:val="28"/>
          <w:szCs w:val="28"/>
        </w:rPr>
        <w:t>-</w:t>
      </w:r>
      <w:r w:rsidRPr="006F1951">
        <w:rPr>
          <w:sz w:val="28"/>
          <w:szCs w:val="28"/>
        </w:rPr>
        <w:tab/>
      </w:r>
      <w:r>
        <w:rPr>
          <w:sz w:val="28"/>
          <w:szCs w:val="28"/>
        </w:rPr>
        <w:t>…;</w:t>
      </w:r>
    </w:p>
    <w:p w:rsidR="006A3230" w:rsidRPr="006F1951" w:rsidRDefault="006A3230" w:rsidP="006A3230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6F1951">
        <w:rPr>
          <w:sz w:val="28"/>
          <w:szCs w:val="28"/>
        </w:rPr>
        <w:t>-</w:t>
      </w:r>
      <w:r w:rsidRPr="006F1951">
        <w:rPr>
          <w:sz w:val="28"/>
          <w:szCs w:val="28"/>
        </w:rPr>
        <w:tab/>
      </w:r>
      <w:r>
        <w:rPr>
          <w:sz w:val="28"/>
          <w:szCs w:val="28"/>
        </w:rPr>
        <w:t>…;</w:t>
      </w:r>
    </w:p>
    <w:p w:rsidR="00DE202D" w:rsidRDefault="00DE202D" w:rsidP="003411F6">
      <w:pPr>
        <w:pStyle w:val="a3"/>
        <w:tabs>
          <w:tab w:val="left" w:pos="154"/>
        </w:tabs>
        <w:jc w:val="both"/>
        <w:rPr>
          <w:sz w:val="28"/>
          <w:szCs w:val="28"/>
        </w:rPr>
      </w:pPr>
      <w:r w:rsidRPr="006F1951">
        <w:rPr>
          <w:sz w:val="28"/>
          <w:szCs w:val="28"/>
        </w:rPr>
        <w:t>4.</w:t>
      </w:r>
      <w:r w:rsidR="001A2B7A" w:rsidRPr="006F1951">
        <w:rPr>
          <w:sz w:val="28"/>
          <w:szCs w:val="28"/>
        </w:rPr>
        <w:t>2.3</w:t>
      </w:r>
      <w:r w:rsidRPr="006F1951">
        <w:rPr>
          <w:sz w:val="28"/>
          <w:szCs w:val="28"/>
        </w:rPr>
        <w:t>.</w:t>
      </w:r>
      <w:r w:rsidR="00A16245" w:rsidRPr="006F1951">
        <w:rPr>
          <w:sz w:val="28"/>
          <w:szCs w:val="28"/>
        </w:rPr>
        <w:tab/>
      </w:r>
      <w:r w:rsidR="00D40486" w:rsidRPr="006F1951">
        <w:rPr>
          <w:sz w:val="28"/>
          <w:szCs w:val="28"/>
        </w:rPr>
        <w:t>Необходимые знан</w:t>
      </w:r>
      <w:r w:rsidRPr="006F1951">
        <w:rPr>
          <w:sz w:val="28"/>
          <w:szCs w:val="28"/>
        </w:rPr>
        <w:t>ия:</w:t>
      </w:r>
    </w:p>
    <w:p w:rsidR="006A3230" w:rsidRPr="006F1951" w:rsidRDefault="006A3230" w:rsidP="006A3230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6F1951">
        <w:rPr>
          <w:sz w:val="28"/>
          <w:szCs w:val="28"/>
        </w:rPr>
        <w:t>-</w:t>
      </w:r>
      <w:r w:rsidRPr="006F1951">
        <w:rPr>
          <w:sz w:val="28"/>
          <w:szCs w:val="28"/>
        </w:rPr>
        <w:tab/>
      </w:r>
      <w:r>
        <w:rPr>
          <w:sz w:val="28"/>
          <w:szCs w:val="28"/>
        </w:rPr>
        <w:t>…;</w:t>
      </w:r>
    </w:p>
    <w:p w:rsidR="006A3230" w:rsidRPr="006F1951" w:rsidRDefault="006A3230" w:rsidP="006A3230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6F1951">
        <w:rPr>
          <w:sz w:val="28"/>
          <w:szCs w:val="28"/>
        </w:rPr>
        <w:t>-</w:t>
      </w:r>
      <w:r w:rsidRPr="006F1951">
        <w:rPr>
          <w:sz w:val="28"/>
          <w:szCs w:val="28"/>
        </w:rPr>
        <w:tab/>
      </w:r>
      <w:r>
        <w:rPr>
          <w:sz w:val="28"/>
          <w:szCs w:val="28"/>
        </w:rPr>
        <w:t>…;</w:t>
      </w:r>
    </w:p>
    <w:p w:rsidR="006A3230" w:rsidRDefault="006A3230" w:rsidP="006A3230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6F1951">
        <w:rPr>
          <w:sz w:val="28"/>
          <w:szCs w:val="28"/>
        </w:rPr>
        <w:t>-</w:t>
      </w:r>
      <w:r w:rsidRPr="006F1951">
        <w:rPr>
          <w:sz w:val="28"/>
          <w:szCs w:val="28"/>
        </w:rPr>
        <w:tab/>
      </w:r>
      <w:r>
        <w:rPr>
          <w:sz w:val="28"/>
          <w:szCs w:val="28"/>
        </w:rPr>
        <w:t>…;</w:t>
      </w:r>
    </w:p>
    <w:p w:rsidR="00F179D2" w:rsidRDefault="00F179D2" w:rsidP="006A3230">
      <w:pPr>
        <w:pStyle w:val="2"/>
        <w:tabs>
          <w:tab w:val="left" w:pos="1134"/>
        </w:tabs>
        <w:ind w:firstLine="567"/>
        <w:rPr>
          <w:sz w:val="28"/>
          <w:szCs w:val="28"/>
        </w:rPr>
      </w:pPr>
    </w:p>
    <w:p w:rsidR="00F179D2" w:rsidRPr="006F1951" w:rsidRDefault="00F179D2" w:rsidP="006A3230">
      <w:pPr>
        <w:pStyle w:val="2"/>
        <w:tabs>
          <w:tab w:val="left" w:pos="1134"/>
        </w:tabs>
        <w:ind w:firstLine="567"/>
        <w:rPr>
          <w:sz w:val="28"/>
          <w:szCs w:val="28"/>
        </w:rPr>
      </w:pPr>
    </w:p>
    <w:p w:rsidR="003D24EC" w:rsidRPr="006F1951" w:rsidRDefault="003D24EC" w:rsidP="003D24EC">
      <w:pPr>
        <w:pStyle w:val="2"/>
        <w:numPr>
          <w:ilvl w:val="0"/>
          <w:numId w:val="35"/>
        </w:numPr>
        <w:tabs>
          <w:tab w:val="left" w:pos="1276"/>
        </w:tabs>
        <w:spacing w:before="120" w:after="120"/>
        <w:ind w:left="0" w:hanging="357"/>
        <w:jc w:val="center"/>
        <w:rPr>
          <w:b/>
          <w:sz w:val="28"/>
          <w:szCs w:val="28"/>
        </w:rPr>
      </w:pPr>
      <w:r w:rsidRPr="006F1951">
        <w:rPr>
          <w:b/>
          <w:sz w:val="28"/>
          <w:szCs w:val="28"/>
        </w:rPr>
        <w:lastRenderedPageBreak/>
        <w:t>Ответственность</w:t>
      </w:r>
    </w:p>
    <w:p w:rsidR="003D24EC" w:rsidRPr="006F1951" w:rsidRDefault="00BB21E4" w:rsidP="000062AF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Профессия</w:t>
      </w:r>
      <w:r w:rsidR="003D24EC" w:rsidRPr="006F1951">
        <w:rPr>
          <w:sz w:val="28"/>
          <w:szCs w:val="28"/>
        </w:rPr>
        <w:t xml:space="preserve"> несет ответственность:</w:t>
      </w:r>
    </w:p>
    <w:p w:rsidR="003D24EC" w:rsidRPr="006F1951" w:rsidRDefault="003D24EC" w:rsidP="000062AF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6F1951">
        <w:rPr>
          <w:sz w:val="28"/>
          <w:szCs w:val="28"/>
        </w:rPr>
        <w:t>-</w:t>
      </w:r>
      <w:r w:rsidRPr="006F1951">
        <w:rPr>
          <w:sz w:val="28"/>
          <w:szCs w:val="28"/>
        </w:rPr>
        <w:tab/>
        <w:t xml:space="preserve">дисциплинарную (в том числе в виде увольнения) - за невыполнение или ненадлежащее выполнение возложенных на него обязанностей; </w:t>
      </w:r>
    </w:p>
    <w:p w:rsidR="003D24EC" w:rsidRPr="006F1951" w:rsidRDefault="003D24EC" w:rsidP="000062AF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6F1951">
        <w:rPr>
          <w:sz w:val="28"/>
          <w:szCs w:val="28"/>
        </w:rPr>
        <w:t>-</w:t>
      </w:r>
      <w:r w:rsidRPr="006F1951">
        <w:rPr>
          <w:sz w:val="28"/>
          <w:szCs w:val="28"/>
        </w:rPr>
        <w:tab/>
        <w:t xml:space="preserve">материальную - за ущерб, причиненный Работодателю; </w:t>
      </w:r>
    </w:p>
    <w:p w:rsidR="003D24EC" w:rsidRPr="006F1951" w:rsidRDefault="003D24EC" w:rsidP="000062AF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6F1951">
        <w:rPr>
          <w:sz w:val="28"/>
          <w:szCs w:val="28"/>
        </w:rPr>
        <w:t>-</w:t>
      </w:r>
      <w:r w:rsidRPr="006F1951">
        <w:rPr>
          <w:sz w:val="28"/>
          <w:szCs w:val="28"/>
        </w:rPr>
        <w:tab/>
        <w:t>административную или уголовную - за разглашение охраняемой законом тайны (государственной, коммерческой, служебной и иной), ставшей известной работнику в связи с исполнением им трудовых обязанностей, в том числе разглашение персональных данных другого работника Университета, а также третьих лиц;</w:t>
      </w:r>
    </w:p>
    <w:p w:rsidR="003D24EC" w:rsidRPr="006F1951" w:rsidRDefault="003D24EC" w:rsidP="000062AF">
      <w:pPr>
        <w:pStyle w:val="2"/>
        <w:tabs>
          <w:tab w:val="left" w:pos="1134"/>
        </w:tabs>
        <w:ind w:firstLine="567"/>
        <w:rPr>
          <w:sz w:val="28"/>
          <w:szCs w:val="28"/>
        </w:rPr>
      </w:pPr>
      <w:r w:rsidRPr="006F1951">
        <w:rPr>
          <w:sz w:val="28"/>
          <w:szCs w:val="28"/>
        </w:rPr>
        <w:t>-</w:t>
      </w:r>
      <w:r w:rsidRPr="006F1951">
        <w:rPr>
          <w:sz w:val="28"/>
          <w:szCs w:val="28"/>
        </w:rPr>
        <w:tab/>
        <w:t>в иных случаях, предусмотренных действующим законодательством Российской Федерации.</w:t>
      </w:r>
    </w:p>
    <w:p w:rsidR="003D24EC" w:rsidRPr="006F1951" w:rsidRDefault="003D24EC" w:rsidP="003D24EC">
      <w:pPr>
        <w:pStyle w:val="ab"/>
        <w:numPr>
          <w:ilvl w:val="0"/>
          <w:numId w:val="35"/>
        </w:numPr>
        <w:tabs>
          <w:tab w:val="left" w:pos="1276"/>
        </w:tabs>
        <w:autoSpaceDE w:val="0"/>
        <w:autoSpaceDN w:val="0"/>
        <w:adjustRightInd w:val="0"/>
        <w:spacing w:before="120" w:after="120"/>
        <w:ind w:left="0" w:hanging="357"/>
        <w:jc w:val="center"/>
        <w:outlineLvl w:val="0"/>
        <w:rPr>
          <w:b/>
          <w:bCs/>
          <w:sz w:val="28"/>
          <w:szCs w:val="28"/>
        </w:rPr>
      </w:pPr>
      <w:r w:rsidRPr="006F1951">
        <w:rPr>
          <w:b/>
          <w:bCs/>
          <w:sz w:val="28"/>
          <w:szCs w:val="28"/>
        </w:rPr>
        <w:t>Заключительные положения</w:t>
      </w:r>
    </w:p>
    <w:p w:rsidR="007A20D1" w:rsidRPr="006F1951" w:rsidRDefault="007A20D1" w:rsidP="0052185F">
      <w:pPr>
        <w:pStyle w:val="2"/>
        <w:numPr>
          <w:ilvl w:val="1"/>
          <w:numId w:val="3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6F1951">
        <w:rPr>
          <w:sz w:val="28"/>
          <w:szCs w:val="28"/>
        </w:rPr>
        <w:t>Настоящ</w:t>
      </w:r>
      <w:r w:rsidR="00AC113F" w:rsidRPr="006F1951">
        <w:rPr>
          <w:sz w:val="28"/>
          <w:szCs w:val="28"/>
        </w:rPr>
        <w:t>ие</w:t>
      </w:r>
      <w:r w:rsidRPr="006F1951">
        <w:rPr>
          <w:sz w:val="28"/>
          <w:szCs w:val="28"/>
        </w:rPr>
        <w:t xml:space="preserve"> </w:t>
      </w:r>
      <w:r w:rsidR="00AC113F" w:rsidRPr="006F1951">
        <w:rPr>
          <w:sz w:val="28"/>
          <w:szCs w:val="28"/>
        </w:rPr>
        <w:t>функциональные обязанности</w:t>
      </w:r>
      <w:r w:rsidRPr="006F1951">
        <w:rPr>
          <w:sz w:val="28"/>
          <w:szCs w:val="28"/>
        </w:rPr>
        <w:t xml:space="preserve"> явля</w:t>
      </w:r>
      <w:r w:rsidR="00AC113F" w:rsidRPr="006F1951">
        <w:rPr>
          <w:sz w:val="28"/>
          <w:szCs w:val="28"/>
        </w:rPr>
        <w:t>ю</w:t>
      </w:r>
      <w:r w:rsidRPr="006F1951">
        <w:rPr>
          <w:sz w:val="28"/>
          <w:szCs w:val="28"/>
        </w:rPr>
        <w:t xml:space="preserve">тся локальным нормативным актом, определяющим основные требования к лицу, претендующему на </w:t>
      </w:r>
      <w:r w:rsidR="00572A55" w:rsidRPr="006F1951">
        <w:rPr>
          <w:sz w:val="28"/>
          <w:szCs w:val="28"/>
        </w:rPr>
        <w:t>работу по профессии</w:t>
      </w:r>
      <w:r w:rsidRPr="006F1951">
        <w:rPr>
          <w:sz w:val="28"/>
          <w:szCs w:val="28"/>
        </w:rPr>
        <w:t xml:space="preserve"> </w:t>
      </w:r>
      <w:r w:rsidR="000147DF" w:rsidRPr="006F1951">
        <w:rPr>
          <w:sz w:val="28"/>
          <w:szCs w:val="28"/>
        </w:rPr>
        <w:t>_____________________</w:t>
      </w:r>
      <w:r w:rsidRPr="006F1951">
        <w:rPr>
          <w:sz w:val="28"/>
          <w:szCs w:val="28"/>
        </w:rPr>
        <w:t xml:space="preserve">, права, обязанности, трудовые функции, трудовые действия и ответственность </w:t>
      </w:r>
      <w:r w:rsidR="000147DF" w:rsidRPr="006F1951">
        <w:rPr>
          <w:sz w:val="28"/>
          <w:szCs w:val="28"/>
        </w:rPr>
        <w:t>____________________</w:t>
      </w:r>
      <w:r w:rsidR="00572A55" w:rsidRPr="006F1951">
        <w:rPr>
          <w:sz w:val="28"/>
          <w:szCs w:val="28"/>
        </w:rPr>
        <w:t>.</w:t>
      </w:r>
    </w:p>
    <w:p w:rsidR="007A20D1" w:rsidRPr="006F1951" w:rsidRDefault="007A20D1" w:rsidP="0052185F">
      <w:pPr>
        <w:pStyle w:val="2"/>
        <w:numPr>
          <w:ilvl w:val="1"/>
          <w:numId w:val="3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6F1951">
        <w:rPr>
          <w:sz w:val="28"/>
          <w:szCs w:val="28"/>
        </w:rPr>
        <w:t>Изменения и дополнения настоящ</w:t>
      </w:r>
      <w:r w:rsidR="00AD7897" w:rsidRPr="006F1951">
        <w:rPr>
          <w:sz w:val="28"/>
          <w:szCs w:val="28"/>
        </w:rPr>
        <w:t>их</w:t>
      </w:r>
      <w:r w:rsidRPr="006F1951">
        <w:rPr>
          <w:sz w:val="28"/>
          <w:szCs w:val="28"/>
        </w:rPr>
        <w:t xml:space="preserve"> </w:t>
      </w:r>
      <w:r w:rsidR="00AD7897" w:rsidRPr="006F1951">
        <w:rPr>
          <w:sz w:val="28"/>
          <w:szCs w:val="28"/>
        </w:rPr>
        <w:t>функциональных обязанностей</w:t>
      </w:r>
      <w:r w:rsidRPr="006F1951">
        <w:rPr>
          <w:sz w:val="28"/>
          <w:szCs w:val="28"/>
        </w:rPr>
        <w:t xml:space="preserve"> производятся в порядке, установленном для их принятия.</w:t>
      </w:r>
    </w:p>
    <w:tbl>
      <w:tblPr>
        <w:tblStyle w:val="a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8"/>
        <w:gridCol w:w="2301"/>
        <w:gridCol w:w="3119"/>
      </w:tblGrid>
      <w:tr w:rsidR="006F1951" w:rsidRPr="006F1951" w:rsidTr="00FA158B">
        <w:tc>
          <w:tcPr>
            <w:tcW w:w="9498" w:type="dxa"/>
            <w:gridSpan w:val="3"/>
          </w:tcPr>
          <w:p w:rsidR="003D24EC" w:rsidRPr="006F1951" w:rsidRDefault="003D24EC" w:rsidP="0052185F">
            <w:pPr>
              <w:pStyle w:val="2"/>
              <w:tabs>
                <w:tab w:val="left" w:pos="1134"/>
                <w:tab w:val="left" w:pos="1276"/>
              </w:tabs>
              <w:rPr>
                <w:sz w:val="28"/>
                <w:szCs w:val="28"/>
              </w:rPr>
            </w:pPr>
          </w:p>
          <w:p w:rsidR="003D24EC" w:rsidRPr="006F1951" w:rsidRDefault="003D24EC" w:rsidP="0052185F">
            <w:pPr>
              <w:pStyle w:val="2"/>
              <w:tabs>
                <w:tab w:val="left" w:pos="1134"/>
                <w:tab w:val="left" w:pos="1276"/>
              </w:tabs>
              <w:rPr>
                <w:sz w:val="28"/>
                <w:szCs w:val="28"/>
              </w:rPr>
            </w:pPr>
            <w:r w:rsidRPr="006F1951">
              <w:rPr>
                <w:sz w:val="28"/>
                <w:szCs w:val="28"/>
              </w:rPr>
              <w:t xml:space="preserve">С </w:t>
            </w:r>
            <w:r w:rsidR="0000000E" w:rsidRPr="006F1951">
              <w:rPr>
                <w:sz w:val="28"/>
                <w:szCs w:val="28"/>
              </w:rPr>
              <w:t>функциональными обязанностями</w:t>
            </w:r>
            <w:r w:rsidRPr="006F1951">
              <w:rPr>
                <w:sz w:val="28"/>
                <w:szCs w:val="28"/>
              </w:rPr>
              <w:t xml:space="preserve"> ознакомлен(а), надлежаще заверенную копию на руки получил(а):</w:t>
            </w:r>
          </w:p>
          <w:p w:rsidR="003D24EC" w:rsidRPr="006F1951" w:rsidRDefault="003D24EC" w:rsidP="0052185F">
            <w:pPr>
              <w:pStyle w:val="2"/>
              <w:tabs>
                <w:tab w:val="left" w:pos="1134"/>
                <w:tab w:val="left" w:pos="1276"/>
              </w:tabs>
              <w:rPr>
                <w:sz w:val="28"/>
                <w:szCs w:val="28"/>
              </w:rPr>
            </w:pPr>
          </w:p>
        </w:tc>
      </w:tr>
      <w:tr w:rsidR="006F1951" w:rsidRPr="006F1951" w:rsidTr="00FA158B">
        <w:tc>
          <w:tcPr>
            <w:tcW w:w="4078" w:type="dxa"/>
          </w:tcPr>
          <w:p w:rsidR="003D24EC" w:rsidRPr="006F1951" w:rsidRDefault="0000000E" w:rsidP="00400C6A">
            <w:pPr>
              <w:pStyle w:val="2"/>
              <w:tabs>
                <w:tab w:val="left" w:pos="1276"/>
              </w:tabs>
              <w:ind w:firstLine="0"/>
              <w:rPr>
                <w:sz w:val="28"/>
                <w:szCs w:val="28"/>
              </w:rPr>
            </w:pPr>
            <w:r w:rsidRPr="006F1951">
              <w:rPr>
                <w:sz w:val="28"/>
                <w:szCs w:val="28"/>
              </w:rPr>
              <w:t>«____»____________</w:t>
            </w:r>
            <w:r w:rsidR="003D24EC" w:rsidRPr="006F1951">
              <w:rPr>
                <w:sz w:val="28"/>
                <w:szCs w:val="28"/>
              </w:rPr>
              <w:t>20</w:t>
            </w:r>
            <w:r w:rsidR="005F1BF1">
              <w:rPr>
                <w:sz w:val="28"/>
                <w:szCs w:val="28"/>
              </w:rPr>
              <w:t>_</w:t>
            </w:r>
            <w:r w:rsidR="003D24EC" w:rsidRPr="006F1951">
              <w:rPr>
                <w:sz w:val="28"/>
                <w:szCs w:val="28"/>
              </w:rPr>
              <w:t>_г.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3D24EC" w:rsidRPr="006F1951" w:rsidRDefault="003D24EC" w:rsidP="00915925">
            <w:pPr>
              <w:pStyle w:val="2"/>
              <w:tabs>
                <w:tab w:val="left" w:pos="1276"/>
              </w:tabs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D24EC" w:rsidRPr="006F1951" w:rsidRDefault="003D24EC" w:rsidP="00915925">
            <w:pPr>
              <w:pStyle w:val="2"/>
              <w:tabs>
                <w:tab w:val="left" w:pos="1276"/>
              </w:tabs>
              <w:rPr>
                <w:sz w:val="28"/>
                <w:szCs w:val="28"/>
              </w:rPr>
            </w:pPr>
          </w:p>
        </w:tc>
      </w:tr>
      <w:tr w:rsidR="003D24EC" w:rsidRPr="006F1951" w:rsidTr="00FA158B">
        <w:tc>
          <w:tcPr>
            <w:tcW w:w="4078" w:type="dxa"/>
          </w:tcPr>
          <w:p w:rsidR="003D24EC" w:rsidRPr="006F1951" w:rsidRDefault="003D24EC" w:rsidP="003561B9">
            <w:pPr>
              <w:pStyle w:val="2"/>
              <w:tabs>
                <w:tab w:val="left" w:pos="1276"/>
              </w:tabs>
              <w:ind w:firstLine="1135"/>
              <w:rPr>
                <w:szCs w:val="24"/>
              </w:rPr>
            </w:pPr>
            <w:r w:rsidRPr="006F1951">
              <w:rPr>
                <w:szCs w:val="24"/>
              </w:rPr>
              <w:t>(дата)</w:t>
            </w:r>
          </w:p>
        </w:tc>
        <w:tc>
          <w:tcPr>
            <w:tcW w:w="2301" w:type="dxa"/>
          </w:tcPr>
          <w:p w:rsidR="003D24EC" w:rsidRPr="006F1951" w:rsidRDefault="003D24EC" w:rsidP="00915925">
            <w:pPr>
              <w:pStyle w:val="2"/>
              <w:tabs>
                <w:tab w:val="left" w:pos="1276"/>
              </w:tabs>
              <w:jc w:val="center"/>
              <w:rPr>
                <w:szCs w:val="24"/>
              </w:rPr>
            </w:pPr>
            <w:r w:rsidRPr="006F1951">
              <w:rPr>
                <w:szCs w:val="24"/>
              </w:rPr>
              <w:t>(подпись)</w:t>
            </w:r>
          </w:p>
        </w:tc>
        <w:tc>
          <w:tcPr>
            <w:tcW w:w="3119" w:type="dxa"/>
          </w:tcPr>
          <w:p w:rsidR="003D24EC" w:rsidRPr="006F1951" w:rsidRDefault="003D24EC" w:rsidP="003561B9">
            <w:pPr>
              <w:pStyle w:val="2"/>
              <w:tabs>
                <w:tab w:val="left" w:pos="1276"/>
              </w:tabs>
              <w:ind w:firstLine="0"/>
              <w:jc w:val="center"/>
              <w:rPr>
                <w:szCs w:val="24"/>
              </w:rPr>
            </w:pPr>
            <w:r w:rsidRPr="006F1951">
              <w:rPr>
                <w:szCs w:val="24"/>
              </w:rPr>
              <w:t>(Фамилия, Имя, Отчество)</w:t>
            </w:r>
          </w:p>
        </w:tc>
      </w:tr>
    </w:tbl>
    <w:p w:rsidR="003D24EC" w:rsidRPr="006F1951" w:rsidRDefault="003D24EC" w:rsidP="007E6C24">
      <w:pPr>
        <w:tabs>
          <w:tab w:val="left" w:pos="1276"/>
        </w:tabs>
        <w:ind w:firstLine="0"/>
      </w:pPr>
    </w:p>
    <w:p w:rsidR="00786179" w:rsidRPr="006F1951" w:rsidRDefault="00786179" w:rsidP="007E6C24">
      <w:pPr>
        <w:tabs>
          <w:tab w:val="left" w:pos="1276"/>
        </w:tabs>
        <w:ind w:firstLine="0"/>
      </w:pPr>
    </w:p>
    <w:p w:rsidR="00786179" w:rsidRPr="006F1951" w:rsidRDefault="00786179" w:rsidP="007E6C24">
      <w:pPr>
        <w:tabs>
          <w:tab w:val="left" w:pos="1276"/>
        </w:tabs>
        <w:ind w:firstLine="0"/>
      </w:pPr>
    </w:p>
    <w:p w:rsidR="00786179" w:rsidRDefault="00786179" w:rsidP="007E6C24">
      <w:pPr>
        <w:tabs>
          <w:tab w:val="left" w:pos="1276"/>
        </w:tabs>
        <w:ind w:firstLine="0"/>
      </w:pPr>
    </w:p>
    <w:p w:rsidR="00F32ABB" w:rsidRDefault="00F32ABB" w:rsidP="007E6C24">
      <w:pPr>
        <w:tabs>
          <w:tab w:val="left" w:pos="1276"/>
        </w:tabs>
        <w:ind w:firstLine="0"/>
      </w:pPr>
    </w:p>
    <w:p w:rsidR="00F32ABB" w:rsidRDefault="00F32ABB" w:rsidP="007E6C24">
      <w:pPr>
        <w:tabs>
          <w:tab w:val="left" w:pos="1276"/>
        </w:tabs>
        <w:ind w:firstLine="0"/>
      </w:pPr>
    </w:p>
    <w:p w:rsidR="00F32ABB" w:rsidRDefault="00F32ABB" w:rsidP="007E6C24">
      <w:pPr>
        <w:tabs>
          <w:tab w:val="left" w:pos="1276"/>
        </w:tabs>
        <w:ind w:firstLine="0"/>
      </w:pPr>
    </w:p>
    <w:p w:rsidR="00F32ABB" w:rsidRDefault="00F32ABB" w:rsidP="007E6C24">
      <w:pPr>
        <w:tabs>
          <w:tab w:val="left" w:pos="1276"/>
        </w:tabs>
        <w:ind w:firstLine="0"/>
      </w:pPr>
    </w:p>
    <w:p w:rsidR="00F32ABB" w:rsidRDefault="00F32ABB" w:rsidP="007E6C24">
      <w:pPr>
        <w:tabs>
          <w:tab w:val="left" w:pos="1276"/>
        </w:tabs>
        <w:ind w:firstLine="0"/>
      </w:pPr>
    </w:p>
    <w:p w:rsidR="00F32ABB" w:rsidRDefault="00F32ABB" w:rsidP="007E6C24">
      <w:pPr>
        <w:tabs>
          <w:tab w:val="left" w:pos="1276"/>
        </w:tabs>
        <w:ind w:firstLine="0"/>
      </w:pPr>
    </w:p>
    <w:p w:rsidR="00F32ABB" w:rsidRDefault="00F32ABB" w:rsidP="007E6C24">
      <w:pPr>
        <w:tabs>
          <w:tab w:val="left" w:pos="1276"/>
        </w:tabs>
        <w:ind w:firstLine="0"/>
      </w:pPr>
    </w:p>
    <w:p w:rsidR="00F32ABB" w:rsidRDefault="00F32ABB" w:rsidP="007E6C24">
      <w:pPr>
        <w:tabs>
          <w:tab w:val="left" w:pos="1276"/>
        </w:tabs>
        <w:ind w:firstLine="0"/>
      </w:pPr>
    </w:p>
    <w:p w:rsidR="00F32ABB" w:rsidRDefault="00F32ABB" w:rsidP="007E6C24">
      <w:pPr>
        <w:tabs>
          <w:tab w:val="left" w:pos="1276"/>
        </w:tabs>
        <w:ind w:firstLine="0"/>
      </w:pPr>
    </w:p>
    <w:p w:rsidR="00F32ABB" w:rsidRDefault="00F32ABB" w:rsidP="007E6C24">
      <w:pPr>
        <w:tabs>
          <w:tab w:val="left" w:pos="1276"/>
        </w:tabs>
        <w:ind w:firstLine="0"/>
      </w:pPr>
    </w:p>
    <w:p w:rsidR="00F32ABB" w:rsidRDefault="00F32ABB" w:rsidP="007E6C24">
      <w:pPr>
        <w:tabs>
          <w:tab w:val="left" w:pos="1276"/>
        </w:tabs>
        <w:ind w:firstLine="0"/>
      </w:pPr>
    </w:p>
    <w:p w:rsidR="00F32ABB" w:rsidRDefault="00F32ABB" w:rsidP="007E6C24">
      <w:pPr>
        <w:tabs>
          <w:tab w:val="left" w:pos="1276"/>
        </w:tabs>
        <w:ind w:firstLine="0"/>
      </w:pPr>
    </w:p>
    <w:p w:rsidR="00F32ABB" w:rsidRDefault="00F32ABB" w:rsidP="007E6C24">
      <w:pPr>
        <w:tabs>
          <w:tab w:val="left" w:pos="1276"/>
        </w:tabs>
        <w:ind w:firstLine="0"/>
      </w:pPr>
    </w:p>
    <w:p w:rsidR="00F32ABB" w:rsidRDefault="00F32ABB" w:rsidP="007E6C24">
      <w:pPr>
        <w:tabs>
          <w:tab w:val="left" w:pos="1276"/>
        </w:tabs>
        <w:ind w:firstLine="0"/>
      </w:pPr>
    </w:p>
    <w:p w:rsidR="00F32ABB" w:rsidRDefault="00F32ABB" w:rsidP="007E6C24">
      <w:pPr>
        <w:tabs>
          <w:tab w:val="left" w:pos="1276"/>
        </w:tabs>
        <w:ind w:firstLine="0"/>
      </w:pPr>
    </w:p>
    <w:p w:rsidR="00F32ABB" w:rsidRDefault="00F32ABB" w:rsidP="007E6C24">
      <w:pPr>
        <w:tabs>
          <w:tab w:val="left" w:pos="1276"/>
        </w:tabs>
        <w:ind w:firstLine="0"/>
      </w:pPr>
    </w:p>
    <w:p w:rsidR="00F32ABB" w:rsidRDefault="00F32ABB" w:rsidP="007E6C24">
      <w:pPr>
        <w:tabs>
          <w:tab w:val="left" w:pos="1276"/>
        </w:tabs>
        <w:ind w:firstLine="0"/>
      </w:pPr>
    </w:p>
    <w:p w:rsidR="00F32ABB" w:rsidRDefault="00F32ABB" w:rsidP="007E6C24">
      <w:pPr>
        <w:tabs>
          <w:tab w:val="left" w:pos="1276"/>
        </w:tabs>
        <w:ind w:firstLine="0"/>
      </w:pPr>
    </w:p>
    <w:p w:rsidR="00F32ABB" w:rsidRDefault="00F32ABB" w:rsidP="007E6C24">
      <w:pPr>
        <w:tabs>
          <w:tab w:val="left" w:pos="1276"/>
        </w:tabs>
        <w:ind w:firstLine="0"/>
      </w:pPr>
    </w:p>
    <w:p w:rsidR="00F32ABB" w:rsidRDefault="00F32ABB" w:rsidP="007E6C24">
      <w:pPr>
        <w:tabs>
          <w:tab w:val="left" w:pos="1276"/>
        </w:tabs>
        <w:ind w:firstLine="0"/>
      </w:pPr>
    </w:p>
    <w:p w:rsidR="00F32ABB" w:rsidRDefault="00F32ABB" w:rsidP="007E6C24">
      <w:pPr>
        <w:tabs>
          <w:tab w:val="left" w:pos="1276"/>
        </w:tabs>
        <w:ind w:firstLine="0"/>
      </w:pPr>
    </w:p>
    <w:p w:rsidR="00F32ABB" w:rsidRDefault="00F32ABB" w:rsidP="007E6C24">
      <w:pPr>
        <w:tabs>
          <w:tab w:val="left" w:pos="1276"/>
        </w:tabs>
        <w:ind w:firstLine="0"/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694"/>
        <w:gridCol w:w="2835"/>
      </w:tblGrid>
      <w:tr w:rsidR="006F1951" w:rsidRPr="006F1951" w:rsidTr="00FB1B1C">
        <w:tc>
          <w:tcPr>
            <w:tcW w:w="4361" w:type="dxa"/>
          </w:tcPr>
          <w:p w:rsidR="00902F93" w:rsidRPr="006F1951" w:rsidRDefault="00902F93" w:rsidP="00902F93">
            <w:pPr>
              <w:pStyle w:val="2"/>
              <w:ind w:firstLine="284"/>
              <w:rPr>
                <w:b/>
                <w:sz w:val="28"/>
                <w:szCs w:val="28"/>
              </w:rPr>
            </w:pPr>
            <w:r w:rsidRPr="006F1951">
              <w:rPr>
                <w:b/>
                <w:sz w:val="28"/>
                <w:szCs w:val="28"/>
              </w:rPr>
              <w:lastRenderedPageBreak/>
              <w:t>Ответственный разработчик:</w:t>
            </w:r>
          </w:p>
        </w:tc>
        <w:tc>
          <w:tcPr>
            <w:tcW w:w="2694" w:type="dxa"/>
          </w:tcPr>
          <w:p w:rsidR="00902F93" w:rsidRPr="006F1951" w:rsidRDefault="00902F93" w:rsidP="00FB1B1C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02F93" w:rsidRPr="006F1951" w:rsidRDefault="00902F93" w:rsidP="00FB1B1C">
            <w:pPr>
              <w:pStyle w:val="2"/>
              <w:rPr>
                <w:sz w:val="28"/>
                <w:szCs w:val="28"/>
              </w:rPr>
            </w:pPr>
          </w:p>
        </w:tc>
      </w:tr>
      <w:tr w:rsidR="006F1951" w:rsidRPr="006F1951" w:rsidTr="00FB1B1C">
        <w:trPr>
          <w:trHeight w:val="599"/>
        </w:trPr>
        <w:tc>
          <w:tcPr>
            <w:tcW w:w="4361" w:type="dxa"/>
          </w:tcPr>
          <w:p w:rsidR="00902F93" w:rsidRPr="006F1951" w:rsidRDefault="00902F93" w:rsidP="00902F93">
            <w:pPr>
              <w:pStyle w:val="2"/>
              <w:ind w:firstLine="284"/>
              <w:rPr>
                <w:i/>
                <w:sz w:val="28"/>
                <w:szCs w:val="28"/>
              </w:rPr>
            </w:pPr>
          </w:p>
          <w:p w:rsidR="00902F93" w:rsidRPr="006F1951" w:rsidRDefault="00881178" w:rsidP="00902F93">
            <w:pPr>
              <w:ind w:right="566" w:firstLine="284"/>
              <w:rPr>
                <w:sz w:val="28"/>
                <w:szCs w:val="28"/>
              </w:rPr>
            </w:pPr>
            <w:r w:rsidRPr="006F1951">
              <w:rPr>
                <w:sz w:val="28"/>
                <w:szCs w:val="28"/>
              </w:rPr>
              <w:t>Должность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02F93" w:rsidRPr="006F1951" w:rsidRDefault="00902F93" w:rsidP="00E546A4">
            <w:pPr>
              <w:pStyle w:val="2"/>
              <w:ind w:firstLine="0"/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902F93" w:rsidRPr="006F1951" w:rsidRDefault="00902F93" w:rsidP="00FB1B1C">
            <w:pPr>
              <w:pStyle w:val="2"/>
              <w:ind w:firstLine="317"/>
              <w:jc w:val="left"/>
              <w:rPr>
                <w:i/>
                <w:sz w:val="28"/>
                <w:szCs w:val="28"/>
              </w:rPr>
            </w:pPr>
          </w:p>
          <w:p w:rsidR="00902F93" w:rsidRPr="006F1951" w:rsidRDefault="00FB5769" w:rsidP="00FB5769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 w:rsidRPr="006F1951">
              <w:rPr>
                <w:sz w:val="28"/>
                <w:szCs w:val="28"/>
              </w:rPr>
              <w:t>Инициалы</w:t>
            </w:r>
            <w:r w:rsidR="00881178" w:rsidRPr="006F1951">
              <w:rPr>
                <w:sz w:val="28"/>
                <w:szCs w:val="28"/>
              </w:rPr>
              <w:t xml:space="preserve"> Фамилия</w:t>
            </w:r>
          </w:p>
        </w:tc>
      </w:tr>
      <w:tr w:rsidR="006F1951" w:rsidRPr="006F1951" w:rsidTr="00FB1B1C">
        <w:tc>
          <w:tcPr>
            <w:tcW w:w="4361" w:type="dxa"/>
          </w:tcPr>
          <w:p w:rsidR="00902F93" w:rsidRPr="006F1951" w:rsidRDefault="00902F93" w:rsidP="00A9495D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02F93" w:rsidRPr="006F1951" w:rsidRDefault="00902F93" w:rsidP="00E546A4">
            <w:pPr>
              <w:pStyle w:val="2"/>
              <w:ind w:firstLine="0"/>
              <w:jc w:val="center"/>
              <w:rPr>
                <w:szCs w:val="24"/>
              </w:rPr>
            </w:pPr>
            <w:r w:rsidRPr="006F1951">
              <w:rPr>
                <w:szCs w:val="24"/>
              </w:rPr>
              <w:t>(подпись)</w:t>
            </w:r>
          </w:p>
        </w:tc>
        <w:tc>
          <w:tcPr>
            <w:tcW w:w="2835" w:type="dxa"/>
          </w:tcPr>
          <w:p w:rsidR="00902F93" w:rsidRPr="006F1951" w:rsidRDefault="00902F93" w:rsidP="00FB1B1C">
            <w:pPr>
              <w:pStyle w:val="2"/>
              <w:ind w:firstLine="317"/>
              <w:jc w:val="left"/>
              <w:rPr>
                <w:sz w:val="28"/>
                <w:szCs w:val="28"/>
              </w:rPr>
            </w:pPr>
          </w:p>
        </w:tc>
      </w:tr>
      <w:tr w:rsidR="006F1951" w:rsidRPr="006F1951" w:rsidTr="00FB1B1C">
        <w:tc>
          <w:tcPr>
            <w:tcW w:w="4361" w:type="dxa"/>
          </w:tcPr>
          <w:p w:rsidR="00902F93" w:rsidRPr="006F1951" w:rsidRDefault="00902F93" w:rsidP="00902F93">
            <w:pPr>
              <w:pStyle w:val="2"/>
              <w:ind w:firstLine="284"/>
              <w:rPr>
                <w:b/>
                <w:sz w:val="28"/>
                <w:szCs w:val="28"/>
              </w:rPr>
            </w:pPr>
          </w:p>
          <w:p w:rsidR="00902F93" w:rsidRPr="006F1951" w:rsidRDefault="00902F93" w:rsidP="00902F93">
            <w:pPr>
              <w:pStyle w:val="2"/>
              <w:ind w:firstLine="284"/>
              <w:rPr>
                <w:b/>
                <w:sz w:val="28"/>
                <w:szCs w:val="28"/>
              </w:rPr>
            </w:pPr>
            <w:r w:rsidRPr="006F1951">
              <w:rPr>
                <w:b/>
                <w:sz w:val="28"/>
                <w:szCs w:val="28"/>
              </w:rPr>
              <w:t>Согласовано:</w:t>
            </w:r>
          </w:p>
        </w:tc>
        <w:tc>
          <w:tcPr>
            <w:tcW w:w="2694" w:type="dxa"/>
          </w:tcPr>
          <w:p w:rsidR="00902F93" w:rsidRPr="006F1951" w:rsidRDefault="00902F93" w:rsidP="00E546A4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02F93" w:rsidRPr="006F1951" w:rsidRDefault="00902F93" w:rsidP="00FB1B1C">
            <w:pPr>
              <w:pStyle w:val="2"/>
              <w:ind w:firstLine="317"/>
              <w:jc w:val="left"/>
              <w:rPr>
                <w:sz w:val="28"/>
                <w:szCs w:val="28"/>
              </w:rPr>
            </w:pPr>
          </w:p>
        </w:tc>
      </w:tr>
      <w:tr w:rsidR="006F1951" w:rsidRPr="006F1951" w:rsidTr="00FB1B1C">
        <w:tc>
          <w:tcPr>
            <w:tcW w:w="4361" w:type="dxa"/>
          </w:tcPr>
          <w:p w:rsidR="00902F93" w:rsidRPr="006F1951" w:rsidRDefault="00902F93" w:rsidP="00902F93">
            <w:pPr>
              <w:pStyle w:val="2"/>
              <w:ind w:firstLine="284"/>
              <w:rPr>
                <w:sz w:val="28"/>
                <w:szCs w:val="28"/>
              </w:rPr>
            </w:pPr>
            <w:r w:rsidRPr="006F1951">
              <w:rPr>
                <w:sz w:val="28"/>
                <w:szCs w:val="28"/>
              </w:rPr>
              <w:t xml:space="preserve">Начальник </w:t>
            </w:r>
          </w:p>
          <w:p w:rsidR="00902F93" w:rsidRPr="006F1951" w:rsidRDefault="00902F93" w:rsidP="00902F93">
            <w:pPr>
              <w:pStyle w:val="2"/>
              <w:ind w:firstLine="284"/>
              <w:rPr>
                <w:sz w:val="28"/>
                <w:szCs w:val="28"/>
              </w:rPr>
            </w:pPr>
            <w:r w:rsidRPr="006F1951">
              <w:rPr>
                <w:sz w:val="28"/>
                <w:szCs w:val="28"/>
              </w:rPr>
              <w:t>Управления персонала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02F93" w:rsidRPr="006F1951" w:rsidRDefault="00902F93" w:rsidP="00E546A4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02F93" w:rsidRPr="006F1951" w:rsidRDefault="00902F93" w:rsidP="00FB5769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</w:p>
          <w:p w:rsidR="00902F93" w:rsidRPr="006F1951" w:rsidRDefault="00BB21E4" w:rsidP="00FB5769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 w:rsidRPr="006F1951">
              <w:rPr>
                <w:sz w:val="28"/>
                <w:szCs w:val="28"/>
              </w:rPr>
              <w:t>Инициалы Фамилия</w:t>
            </w:r>
          </w:p>
        </w:tc>
      </w:tr>
      <w:tr w:rsidR="006F1951" w:rsidRPr="006F1951" w:rsidTr="00FB1B1C">
        <w:tc>
          <w:tcPr>
            <w:tcW w:w="4361" w:type="dxa"/>
          </w:tcPr>
          <w:p w:rsidR="00902F93" w:rsidRPr="006F1951" w:rsidRDefault="00902F93" w:rsidP="00902F93">
            <w:pPr>
              <w:pStyle w:val="2"/>
              <w:ind w:firstLine="284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02F93" w:rsidRPr="006F1951" w:rsidRDefault="00902F93" w:rsidP="00E546A4">
            <w:pPr>
              <w:pStyle w:val="2"/>
              <w:ind w:firstLine="0"/>
              <w:jc w:val="center"/>
              <w:rPr>
                <w:szCs w:val="24"/>
              </w:rPr>
            </w:pPr>
            <w:r w:rsidRPr="006F1951">
              <w:rPr>
                <w:szCs w:val="24"/>
              </w:rPr>
              <w:t>(подпись)</w:t>
            </w:r>
          </w:p>
        </w:tc>
        <w:tc>
          <w:tcPr>
            <w:tcW w:w="2835" w:type="dxa"/>
          </w:tcPr>
          <w:p w:rsidR="00902F93" w:rsidRPr="006F1951" w:rsidRDefault="00902F93" w:rsidP="00FB5769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6F1951" w:rsidRPr="006F1951" w:rsidTr="00FB1B1C">
        <w:tc>
          <w:tcPr>
            <w:tcW w:w="4361" w:type="dxa"/>
          </w:tcPr>
          <w:p w:rsidR="00902F93" w:rsidRPr="006F1951" w:rsidRDefault="00902F93" w:rsidP="00902F93">
            <w:pPr>
              <w:pStyle w:val="2"/>
              <w:ind w:firstLine="284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902F93" w:rsidRPr="006F1951" w:rsidRDefault="00902F93" w:rsidP="00E546A4">
            <w:pPr>
              <w:pStyle w:val="2"/>
              <w:ind w:firstLine="0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902F93" w:rsidRPr="006F1951" w:rsidRDefault="00902F93" w:rsidP="00FB5769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6F1951" w:rsidRPr="006F1951" w:rsidTr="00FB1B1C">
        <w:tc>
          <w:tcPr>
            <w:tcW w:w="4361" w:type="dxa"/>
          </w:tcPr>
          <w:p w:rsidR="00902F93" w:rsidRPr="006F1951" w:rsidRDefault="00E317F8" w:rsidP="00902F93">
            <w:pPr>
              <w:pStyle w:val="2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02F93" w:rsidRPr="006F1951" w:rsidRDefault="00902F93" w:rsidP="00E546A4">
            <w:pPr>
              <w:pStyle w:val="2"/>
              <w:ind w:firstLine="0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902F93" w:rsidRPr="006F1951" w:rsidRDefault="00BB21E4" w:rsidP="00FB5769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 w:rsidRPr="006F1951">
              <w:rPr>
                <w:sz w:val="28"/>
                <w:szCs w:val="28"/>
              </w:rPr>
              <w:t>Инициалы Фамилия</w:t>
            </w:r>
            <w:bookmarkStart w:id="1" w:name="_GoBack"/>
            <w:bookmarkEnd w:id="1"/>
          </w:p>
        </w:tc>
      </w:tr>
      <w:tr w:rsidR="006F1951" w:rsidRPr="006F1951" w:rsidTr="00FB1B1C">
        <w:tc>
          <w:tcPr>
            <w:tcW w:w="4361" w:type="dxa"/>
          </w:tcPr>
          <w:p w:rsidR="00902F93" w:rsidRPr="006F1951" w:rsidRDefault="00902F93" w:rsidP="00FB1B1C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02F93" w:rsidRPr="006F1951" w:rsidRDefault="00902F93" w:rsidP="00E546A4">
            <w:pPr>
              <w:pStyle w:val="2"/>
              <w:ind w:firstLine="0"/>
              <w:jc w:val="center"/>
              <w:rPr>
                <w:szCs w:val="24"/>
              </w:rPr>
            </w:pPr>
            <w:r w:rsidRPr="006F1951">
              <w:rPr>
                <w:szCs w:val="24"/>
              </w:rPr>
              <w:t>(подпись)</w:t>
            </w:r>
          </w:p>
        </w:tc>
        <w:tc>
          <w:tcPr>
            <w:tcW w:w="2835" w:type="dxa"/>
          </w:tcPr>
          <w:p w:rsidR="00902F93" w:rsidRPr="006F1951" w:rsidRDefault="00902F93" w:rsidP="00FB1B1C">
            <w:pPr>
              <w:pStyle w:val="2"/>
              <w:rPr>
                <w:sz w:val="28"/>
                <w:szCs w:val="28"/>
              </w:rPr>
            </w:pPr>
          </w:p>
        </w:tc>
      </w:tr>
    </w:tbl>
    <w:tbl>
      <w:tblPr>
        <w:tblW w:w="9966" w:type="dxa"/>
        <w:tblInd w:w="-318" w:type="dxa"/>
        <w:tblLook w:val="04A0" w:firstRow="1" w:lastRow="0" w:firstColumn="1" w:lastColumn="0" w:noHBand="0" w:noVBand="1"/>
      </w:tblPr>
      <w:tblGrid>
        <w:gridCol w:w="4395"/>
        <w:gridCol w:w="2736"/>
        <w:gridCol w:w="2835"/>
      </w:tblGrid>
      <w:tr w:rsidR="006F1951" w:rsidRPr="006F1951" w:rsidTr="000147DF">
        <w:tc>
          <w:tcPr>
            <w:tcW w:w="4395" w:type="dxa"/>
          </w:tcPr>
          <w:p w:rsidR="00685F87" w:rsidRPr="006F1951" w:rsidRDefault="00685F87" w:rsidP="00F00D7E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2736" w:type="dxa"/>
          </w:tcPr>
          <w:p w:rsidR="00685F87" w:rsidRPr="006F1951" w:rsidRDefault="00685F87" w:rsidP="00F00D7E">
            <w:pPr>
              <w:pStyle w:val="2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685F87" w:rsidRPr="006F1951" w:rsidRDefault="00685F87" w:rsidP="00F00D7E">
            <w:pPr>
              <w:pStyle w:val="2"/>
              <w:rPr>
                <w:sz w:val="28"/>
                <w:szCs w:val="28"/>
              </w:rPr>
            </w:pPr>
          </w:p>
        </w:tc>
      </w:tr>
    </w:tbl>
    <w:p w:rsidR="00902F93" w:rsidRPr="006F1951" w:rsidRDefault="00902F93" w:rsidP="007E6C24">
      <w:pPr>
        <w:tabs>
          <w:tab w:val="left" w:pos="1276"/>
        </w:tabs>
        <w:ind w:firstLine="0"/>
      </w:pPr>
    </w:p>
    <w:sectPr w:rsidR="00902F93" w:rsidRPr="006F1951" w:rsidSect="00F8268C">
      <w:footerReference w:type="even" r:id="rId13"/>
      <w:footerReference w:type="default" r:id="rId14"/>
      <w:headerReference w:type="first" r:id="rId15"/>
      <w:pgSz w:w="11906" w:h="16838"/>
      <w:pgMar w:top="992" w:right="707" w:bottom="127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45F" w:rsidRDefault="00A4045F">
      <w:r>
        <w:separator/>
      </w:r>
    </w:p>
  </w:endnote>
  <w:endnote w:type="continuationSeparator" w:id="0">
    <w:p w:rsidR="00A4045F" w:rsidRDefault="00A4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350" w:rsidRDefault="0076514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C235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2350">
      <w:rPr>
        <w:rStyle w:val="a5"/>
        <w:noProof/>
      </w:rPr>
      <w:t>1</w:t>
    </w:r>
    <w:r>
      <w:rPr>
        <w:rStyle w:val="a5"/>
      </w:rPr>
      <w:fldChar w:fldCharType="end"/>
    </w:r>
  </w:p>
  <w:p w:rsidR="00AC2350" w:rsidRDefault="00AC235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350" w:rsidRDefault="0076514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C235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01EF">
      <w:rPr>
        <w:rStyle w:val="a5"/>
        <w:noProof/>
      </w:rPr>
      <w:t>2</w:t>
    </w:r>
    <w:r>
      <w:rPr>
        <w:rStyle w:val="a5"/>
      </w:rPr>
      <w:fldChar w:fldCharType="end"/>
    </w:r>
  </w:p>
  <w:p w:rsidR="00AC2350" w:rsidRDefault="00AC235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45F" w:rsidRDefault="00A4045F">
      <w:r>
        <w:separator/>
      </w:r>
    </w:p>
  </w:footnote>
  <w:footnote w:type="continuationSeparator" w:id="0">
    <w:p w:rsidR="00A4045F" w:rsidRDefault="00A40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033" w:rsidRPr="00702033" w:rsidRDefault="00702033" w:rsidP="009E407D">
    <w:pPr>
      <w:pStyle w:val="a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clip_image001"/>
      </v:shape>
    </w:pict>
  </w:numPicBullet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340707D"/>
    <w:multiLevelType w:val="hybridMultilevel"/>
    <w:tmpl w:val="452616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F505A"/>
    <w:multiLevelType w:val="multilevel"/>
    <w:tmpl w:val="C39CDF7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AD675A7"/>
    <w:multiLevelType w:val="hybridMultilevel"/>
    <w:tmpl w:val="BC267F58"/>
    <w:lvl w:ilvl="0" w:tplc="ED5220D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B77750D"/>
    <w:multiLevelType w:val="multilevel"/>
    <w:tmpl w:val="A17EFC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6" w15:restartNumberingAfterBreak="0">
    <w:nsid w:val="0F293823"/>
    <w:multiLevelType w:val="multilevel"/>
    <w:tmpl w:val="F33008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7" w15:restartNumberingAfterBreak="0">
    <w:nsid w:val="136671F6"/>
    <w:multiLevelType w:val="multilevel"/>
    <w:tmpl w:val="7EF4DB6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8355C20"/>
    <w:multiLevelType w:val="multilevel"/>
    <w:tmpl w:val="FA4A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64C15"/>
    <w:multiLevelType w:val="hybridMultilevel"/>
    <w:tmpl w:val="92C291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1583F"/>
    <w:multiLevelType w:val="multilevel"/>
    <w:tmpl w:val="7FD490E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9D210D0"/>
    <w:multiLevelType w:val="multilevel"/>
    <w:tmpl w:val="473E6A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F2A2B3B"/>
    <w:multiLevelType w:val="hybridMultilevel"/>
    <w:tmpl w:val="871A74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F911FA"/>
    <w:multiLevelType w:val="hybridMultilevel"/>
    <w:tmpl w:val="0E1CBDC8"/>
    <w:lvl w:ilvl="0" w:tplc="319A2F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9C85C78"/>
    <w:multiLevelType w:val="multilevel"/>
    <w:tmpl w:val="6CD8080A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F027318"/>
    <w:multiLevelType w:val="hybridMultilevel"/>
    <w:tmpl w:val="49F0E942"/>
    <w:lvl w:ilvl="0" w:tplc="4F02556A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4B14F7"/>
    <w:multiLevelType w:val="hybridMultilevel"/>
    <w:tmpl w:val="B05EB89E"/>
    <w:lvl w:ilvl="0" w:tplc="352E7E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D2CD7"/>
    <w:multiLevelType w:val="hybridMultilevel"/>
    <w:tmpl w:val="28B621E0"/>
    <w:lvl w:ilvl="0" w:tplc="041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8" w15:restartNumberingAfterBreak="0">
    <w:nsid w:val="4EE32948"/>
    <w:multiLevelType w:val="multilevel"/>
    <w:tmpl w:val="E5B01BFA"/>
    <w:lvl w:ilvl="0">
      <w:start w:val="1"/>
      <w:numFmt w:val="bullet"/>
      <w:lvlText w:val=""/>
      <w:lvlJc w:val="left"/>
      <w:pPr>
        <w:ind w:left="675" w:hanging="675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5246174F"/>
    <w:multiLevelType w:val="multilevel"/>
    <w:tmpl w:val="CD60952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20" w15:restartNumberingAfterBreak="0">
    <w:nsid w:val="54B0257A"/>
    <w:multiLevelType w:val="multilevel"/>
    <w:tmpl w:val="F35EEF7A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7EE7CE6"/>
    <w:multiLevelType w:val="hybridMultilevel"/>
    <w:tmpl w:val="6498A3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479B2"/>
    <w:multiLevelType w:val="singleLevel"/>
    <w:tmpl w:val="E74AA9AA"/>
    <w:lvl w:ilvl="0">
      <w:start w:val="3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3" w15:restartNumberingAfterBreak="0">
    <w:nsid w:val="5DF95CF4"/>
    <w:multiLevelType w:val="hybridMultilevel"/>
    <w:tmpl w:val="0BC61F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82556"/>
    <w:multiLevelType w:val="hybridMultilevel"/>
    <w:tmpl w:val="15D4DDCE"/>
    <w:lvl w:ilvl="0" w:tplc="7182E16C">
      <w:start w:val="1"/>
      <w:numFmt w:val="decimal"/>
      <w:lvlText w:val="2.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A35F1"/>
    <w:multiLevelType w:val="singleLevel"/>
    <w:tmpl w:val="5A3E652A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6" w15:restartNumberingAfterBreak="0">
    <w:nsid w:val="63C83F33"/>
    <w:multiLevelType w:val="multilevel"/>
    <w:tmpl w:val="E5B01BFA"/>
    <w:lvl w:ilvl="0">
      <w:start w:val="1"/>
      <w:numFmt w:val="bullet"/>
      <w:lvlText w:val=""/>
      <w:lvlJc w:val="left"/>
      <w:pPr>
        <w:ind w:left="675" w:hanging="675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7" w15:restartNumberingAfterBreak="0">
    <w:nsid w:val="654149CA"/>
    <w:multiLevelType w:val="hybridMultilevel"/>
    <w:tmpl w:val="1EF4B8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15D00"/>
    <w:multiLevelType w:val="hybridMultilevel"/>
    <w:tmpl w:val="1CB0D5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4A571B"/>
    <w:multiLevelType w:val="hybridMultilevel"/>
    <w:tmpl w:val="F54043A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D09337C"/>
    <w:multiLevelType w:val="hybridMultilevel"/>
    <w:tmpl w:val="63EA7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D94F25"/>
    <w:multiLevelType w:val="multilevel"/>
    <w:tmpl w:val="E5B01BFA"/>
    <w:lvl w:ilvl="0">
      <w:start w:val="1"/>
      <w:numFmt w:val="bullet"/>
      <w:lvlText w:val=""/>
      <w:lvlJc w:val="left"/>
      <w:pPr>
        <w:ind w:left="675" w:hanging="675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2" w15:restartNumberingAfterBreak="0">
    <w:nsid w:val="732C3221"/>
    <w:multiLevelType w:val="hybridMultilevel"/>
    <w:tmpl w:val="E98EA1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C1ED7"/>
    <w:multiLevelType w:val="hybridMultilevel"/>
    <w:tmpl w:val="CEA62A8C"/>
    <w:lvl w:ilvl="0" w:tplc="E74AA9AA">
      <w:start w:val="3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EA67C37"/>
    <w:multiLevelType w:val="singleLevel"/>
    <w:tmpl w:val="352C24A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34"/>
  </w:num>
  <w:num w:numId="3">
    <w:abstractNumId w:val="25"/>
  </w:num>
  <w:num w:numId="4">
    <w:abstractNumId w:val="8"/>
  </w:num>
  <w:num w:numId="5">
    <w:abstractNumId w:val="17"/>
  </w:num>
  <w:num w:numId="6">
    <w:abstractNumId w:val="5"/>
  </w:num>
  <w:num w:numId="7">
    <w:abstractNumId w:val="19"/>
  </w:num>
  <w:num w:numId="8">
    <w:abstractNumId w:val="12"/>
  </w:num>
  <w:num w:numId="9">
    <w:abstractNumId w:val="20"/>
  </w:num>
  <w:num w:numId="10">
    <w:abstractNumId w:val="10"/>
  </w:num>
  <w:num w:numId="11">
    <w:abstractNumId w:val="14"/>
  </w:num>
  <w:num w:numId="12">
    <w:abstractNumId w:val="3"/>
  </w:num>
  <w:num w:numId="13">
    <w:abstractNumId w:val="7"/>
  </w:num>
  <w:num w:numId="14">
    <w:abstractNumId w:val="28"/>
  </w:num>
  <w:num w:numId="15">
    <w:abstractNumId w:val="29"/>
  </w:num>
  <w:num w:numId="16">
    <w:abstractNumId w:val="27"/>
  </w:num>
  <w:num w:numId="17">
    <w:abstractNumId w:val="30"/>
  </w:num>
  <w:num w:numId="18">
    <w:abstractNumId w:val="6"/>
  </w:num>
  <w:num w:numId="19">
    <w:abstractNumId w:val="31"/>
  </w:num>
  <w:num w:numId="20">
    <w:abstractNumId w:val="26"/>
  </w:num>
  <w:num w:numId="21">
    <w:abstractNumId w:val="18"/>
  </w:num>
  <w:num w:numId="22">
    <w:abstractNumId w:val="16"/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3"/>
  </w:num>
  <w:num w:numId="26">
    <w:abstractNumId w:val="9"/>
  </w:num>
  <w:num w:numId="27">
    <w:abstractNumId w:val="32"/>
  </w:num>
  <w:num w:numId="28">
    <w:abstractNumId w:val="2"/>
  </w:num>
  <w:num w:numId="29">
    <w:abstractNumId w:val="4"/>
  </w:num>
  <w:num w:numId="30">
    <w:abstractNumId w:val="13"/>
  </w:num>
  <w:num w:numId="31">
    <w:abstractNumId w:val="0"/>
  </w:num>
  <w:num w:numId="32">
    <w:abstractNumId w:val="33"/>
  </w:num>
  <w:num w:numId="33">
    <w:abstractNumId w:val="1"/>
  </w:num>
  <w:num w:numId="34">
    <w:abstractNumId w:val="24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2B3"/>
    <w:rsid w:val="0000000E"/>
    <w:rsid w:val="000062AF"/>
    <w:rsid w:val="00013E13"/>
    <w:rsid w:val="000147DF"/>
    <w:rsid w:val="00020295"/>
    <w:rsid w:val="000245B1"/>
    <w:rsid w:val="00026909"/>
    <w:rsid w:val="00033BE7"/>
    <w:rsid w:val="0003580F"/>
    <w:rsid w:val="0003744B"/>
    <w:rsid w:val="00043658"/>
    <w:rsid w:val="00050031"/>
    <w:rsid w:val="00056E03"/>
    <w:rsid w:val="0006510C"/>
    <w:rsid w:val="00072998"/>
    <w:rsid w:val="000743F7"/>
    <w:rsid w:val="00086637"/>
    <w:rsid w:val="00087D1D"/>
    <w:rsid w:val="000B2150"/>
    <w:rsid w:val="000B343A"/>
    <w:rsid w:val="000B4122"/>
    <w:rsid w:val="000B5CBC"/>
    <w:rsid w:val="000D07BC"/>
    <w:rsid w:val="000D3388"/>
    <w:rsid w:val="000D46FC"/>
    <w:rsid w:val="000D6BFD"/>
    <w:rsid w:val="000E3B5A"/>
    <w:rsid w:val="000E3FCE"/>
    <w:rsid w:val="000F36E9"/>
    <w:rsid w:val="000F49FF"/>
    <w:rsid w:val="000F6AC0"/>
    <w:rsid w:val="00100DBC"/>
    <w:rsid w:val="00107983"/>
    <w:rsid w:val="0011178A"/>
    <w:rsid w:val="001151C9"/>
    <w:rsid w:val="0011679D"/>
    <w:rsid w:val="00117A10"/>
    <w:rsid w:val="00120609"/>
    <w:rsid w:val="00120870"/>
    <w:rsid w:val="00121505"/>
    <w:rsid w:val="00124E0F"/>
    <w:rsid w:val="00125BDC"/>
    <w:rsid w:val="001265E4"/>
    <w:rsid w:val="001424CF"/>
    <w:rsid w:val="00143A57"/>
    <w:rsid w:val="001461C5"/>
    <w:rsid w:val="00150B4A"/>
    <w:rsid w:val="00154DDC"/>
    <w:rsid w:val="001615CF"/>
    <w:rsid w:val="00163A02"/>
    <w:rsid w:val="001738C3"/>
    <w:rsid w:val="00173D6B"/>
    <w:rsid w:val="00180046"/>
    <w:rsid w:val="00180F80"/>
    <w:rsid w:val="00181644"/>
    <w:rsid w:val="00182E39"/>
    <w:rsid w:val="00184651"/>
    <w:rsid w:val="00191578"/>
    <w:rsid w:val="00191E61"/>
    <w:rsid w:val="00193E9F"/>
    <w:rsid w:val="00196442"/>
    <w:rsid w:val="00196C65"/>
    <w:rsid w:val="001A2B7A"/>
    <w:rsid w:val="001A4302"/>
    <w:rsid w:val="001A51D7"/>
    <w:rsid w:val="001B4BB7"/>
    <w:rsid w:val="001B5CCE"/>
    <w:rsid w:val="001B64D9"/>
    <w:rsid w:val="001C0619"/>
    <w:rsid w:val="001C1B62"/>
    <w:rsid w:val="001C1B64"/>
    <w:rsid w:val="001C6A87"/>
    <w:rsid w:val="001D4471"/>
    <w:rsid w:val="001E0AF6"/>
    <w:rsid w:val="001E5AD7"/>
    <w:rsid w:val="001E62E1"/>
    <w:rsid w:val="001E6BCF"/>
    <w:rsid w:val="001E7586"/>
    <w:rsid w:val="001F49EE"/>
    <w:rsid w:val="001F56B4"/>
    <w:rsid w:val="001F600A"/>
    <w:rsid w:val="00200DB9"/>
    <w:rsid w:val="00204C61"/>
    <w:rsid w:val="00221110"/>
    <w:rsid w:val="00223DAF"/>
    <w:rsid w:val="00227034"/>
    <w:rsid w:val="0022744A"/>
    <w:rsid w:val="0022754E"/>
    <w:rsid w:val="00232F79"/>
    <w:rsid w:val="002336FA"/>
    <w:rsid w:val="002351FC"/>
    <w:rsid w:val="00235814"/>
    <w:rsid w:val="00236C8F"/>
    <w:rsid w:val="00240E2D"/>
    <w:rsid w:val="00241F9E"/>
    <w:rsid w:val="00246F3B"/>
    <w:rsid w:val="00247F18"/>
    <w:rsid w:val="00252436"/>
    <w:rsid w:val="00266CFA"/>
    <w:rsid w:val="00271401"/>
    <w:rsid w:val="00274492"/>
    <w:rsid w:val="002824BB"/>
    <w:rsid w:val="00290190"/>
    <w:rsid w:val="00290809"/>
    <w:rsid w:val="00290B0A"/>
    <w:rsid w:val="002950DE"/>
    <w:rsid w:val="00296F01"/>
    <w:rsid w:val="002979E0"/>
    <w:rsid w:val="00297B17"/>
    <w:rsid w:val="002A2904"/>
    <w:rsid w:val="002A79EB"/>
    <w:rsid w:val="002B0EAF"/>
    <w:rsid w:val="002B7A3B"/>
    <w:rsid w:val="002C137B"/>
    <w:rsid w:val="002C15A7"/>
    <w:rsid w:val="002C64EE"/>
    <w:rsid w:val="002D1BA5"/>
    <w:rsid w:val="002D7A23"/>
    <w:rsid w:val="002D7DB4"/>
    <w:rsid w:val="002E1C48"/>
    <w:rsid w:val="002E26B0"/>
    <w:rsid w:val="00303006"/>
    <w:rsid w:val="00312694"/>
    <w:rsid w:val="00314AD2"/>
    <w:rsid w:val="00314FEE"/>
    <w:rsid w:val="0031719B"/>
    <w:rsid w:val="00324B12"/>
    <w:rsid w:val="00331DE3"/>
    <w:rsid w:val="003322BC"/>
    <w:rsid w:val="00334EA7"/>
    <w:rsid w:val="003411F6"/>
    <w:rsid w:val="00342D30"/>
    <w:rsid w:val="00345E43"/>
    <w:rsid w:val="003505ED"/>
    <w:rsid w:val="003516C3"/>
    <w:rsid w:val="00351F89"/>
    <w:rsid w:val="0035330A"/>
    <w:rsid w:val="003561B9"/>
    <w:rsid w:val="003602BF"/>
    <w:rsid w:val="0037012B"/>
    <w:rsid w:val="0037361A"/>
    <w:rsid w:val="00380F8C"/>
    <w:rsid w:val="00382758"/>
    <w:rsid w:val="003842B3"/>
    <w:rsid w:val="003845E5"/>
    <w:rsid w:val="00396057"/>
    <w:rsid w:val="003B2223"/>
    <w:rsid w:val="003B71AA"/>
    <w:rsid w:val="003C0393"/>
    <w:rsid w:val="003C096E"/>
    <w:rsid w:val="003C10B7"/>
    <w:rsid w:val="003C4ECE"/>
    <w:rsid w:val="003D0597"/>
    <w:rsid w:val="003D24EC"/>
    <w:rsid w:val="003E073E"/>
    <w:rsid w:val="003E3067"/>
    <w:rsid w:val="003E591E"/>
    <w:rsid w:val="003E6104"/>
    <w:rsid w:val="003F019E"/>
    <w:rsid w:val="003F4673"/>
    <w:rsid w:val="00400C6A"/>
    <w:rsid w:val="00412C52"/>
    <w:rsid w:val="00413AB0"/>
    <w:rsid w:val="0041466D"/>
    <w:rsid w:val="00415704"/>
    <w:rsid w:val="0042261E"/>
    <w:rsid w:val="0042576D"/>
    <w:rsid w:val="00427D85"/>
    <w:rsid w:val="0043069E"/>
    <w:rsid w:val="0044149B"/>
    <w:rsid w:val="00442259"/>
    <w:rsid w:val="0044402C"/>
    <w:rsid w:val="0044452C"/>
    <w:rsid w:val="00445D07"/>
    <w:rsid w:val="00452D83"/>
    <w:rsid w:val="00453A7D"/>
    <w:rsid w:val="00455E00"/>
    <w:rsid w:val="0045792E"/>
    <w:rsid w:val="004605DC"/>
    <w:rsid w:val="00460B8F"/>
    <w:rsid w:val="00466E9A"/>
    <w:rsid w:val="004758F1"/>
    <w:rsid w:val="004764D3"/>
    <w:rsid w:val="004806C9"/>
    <w:rsid w:val="00481101"/>
    <w:rsid w:val="0048257B"/>
    <w:rsid w:val="00492E9F"/>
    <w:rsid w:val="00495BEC"/>
    <w:rsid w:val="00497269"/>
    <w:rsid w:val="004A05F5"/>
    <w:rsid w:val="004A45B0"/>
    <w:rsid w:val="004A752E"/>
    <w:rsid w:val="004B16EB"/>
    <w:rsid w:val="004B558D"/>
    <w:rsid w:val="004C036D"/>
    <w:rsid w:val="004C611A"/>
    <w:rsid w:val="004D0ED1"/>
    <w:rsid w:val="004D2547"/>
    <w:rsid w:val="004D612A"/>
    <w:rsid w:val="004D7BAC"/>
    <w:rsid w:val="004F0A8E"/>
    <w:rsid w:val="004F1B98"/>
    <w:rsid w:val="004F7ABF"/>
    <w:rsid w:val="00500E16"/>
    <w:rsid w:val="0050180F"/>
    <w:rsid w:val="00501B1B"/>
    <w:rsid w:val="00503BA4"/>
    <w:rsid w:val="00507440"/>
    <w:rsid w:val="00507D4A"/>
    <w:rsid w:val="005159C9"/>
    <w:rsid w:val="00520BFD"/>
    <w:rsid w:val="0052185F"/>
    <w:rsid w:val="005278C9"/>
    <w:rsid w:val="005279EC"/>
    <w:rsid w:val="00527EE9"/>
    <w:rsid w:val="00534DEA"/>
    <w:rsid w:val="005431FD"/>
    <w:rsid w:val="00544927"/>
    <w:rsid w:val="005449B7"/>
    <w:rsid w:val="00546D58"/>
    <w:rsid w:val="005471AA"/>
    <w:rsid w:val="00560524"/>
    <w:rsid w:val="00565310"/>
    <w:rsid w:val="00572A55"/>
    <w:rsid w:val="0059066C"/>
    <w:rsid w:val="00591722"/>
    <w:rsid w:val="005A514E"/>
    <w:rsid w:val="005A6912"/>
    <w:rsid w:val="005A7EB5"/>
    <w:rsid w:val="005B20C6"/>
    <w:rsid w:val="005B30FA"/>
    <w:rsid w:val="005B50BE"/>
    <w:rsid w:val="005C00D1"/>
    <w:rsid w:val="005D3847"/>
    <w:rsid w:val="005D781C"/>
    <w:rsid w:val="005E2D18"/>
    <w:rsid w:val="005E2F16"/>
    <w:rsid w:val="005F1BF1"/>
    <w:rsid w:val="005F5314"/>
    <w:rsid w:val="005F5637"/>
    <w:rsid w:val="00601FE5"/>
    <w:rsid w:val="00605B3A"/>
    <w:rsid w:val="00606571"/>
    <w:rsid w:val="00615005"/>
    <w:rsid w:val="006215FD"/>
    <w:rsid w:val="0063264B"/>
    <w:rsid w:val="0064141C"/>
    <w:rsid w:val="00643D3A"/>
    <w:rsid w:val="00653166"/>
    <w:rsid w:val="0065506E"/>
    <w:rsid w:val="00655180"/>
    <w:rsid w:val="0066375B"/>
    <w:rsid w:val="0066384A"/>
    <w:rsid w:val="00664D81"/>
    <w:rsid w:val="006666F6"/>
    <w:rsid w:val="006724A2"/>
    <w:rsid w:val="00672E09"/>
    <w:rsid w:val="00685F87"/>
    <w:rsid w:val="00686334"/>
    <w:rsid w:val="00687971"/>
    <w:rsid w:val="006A3230"/>
    <w:rsid w:val="006A3C74"/>
    <w:rsid w:val="006B513D"/>
    <w:rsid w:val="006B5149"/>
    <w:rsid w:val="006C1BC1"/>
    <w:rsid w:val="006C5BC4"/>
    <w:rsid w:val="006E2236"/>
    <w:rsid w:val="006E58F3"/>
    <w:rsid w:val="006F1092"/>
    <w:rsid w:val="006F1951"/>
    <w:rsid w:val="006F21D2"/>
    <w:rsid w:val="006F4C38"/>
    <w:rsid w:val="00702033"/>
    <w:rsid w:val="00704E48"/>
    <w:rsid w:val="0070506C"/>
    <w:rsid w:val="00710264"/>
    <w:rsid w:val="00717880"/>
    <w:rsid w:val="0073494C"/>
    <w:rsid w:val="00741496"/>
    <w:rsid w:val="007624FC"/>
    <w:rsid w:val="0076514A"/>
    <w:rsid w:val="00772081"/>
    <w:rsid w:val="007746A2"/>
    <w:rsid w:val="00784C42"/>
    <w:rsid w:val="00786179"/>
    <w:rsid w:val="007977A8"/>
    <w:rsid w:val="007A05F2"/>
    <w:rsid w:val="007A20D1"/>
    <w:rsid w:val="007A5812"/>
    <w:rsid w:val="007B726E"/>
    <w:rsid w:val="007C4A72"/>
    <w:rsid w:val="007C54D0"/>
    <w:rsid w:val="007D11DD"/>
    <w:rsid w:val="007D58D1"/>
    <w:rsid w:val="007E373D"/>
    <w:rsid w:val="007E688A"/>
    <w:rsid w:val="007E6C24"/>
    <w:rsid w:val="007F0558"/>
    <w:rsid w:val="007F223F"/>
    <w:rsid w:val="007F7EE1"/>
    <w:rsid w:val="00805961"/>
    <w:rsid w:val="00807C4A"/>
    <w:rsid w:val="00814BC2"/>
    <w:rsid w:val="0081503A"/>
    <w:rsid w:val="0082093C"/>
    <w:rsid w:val="008217EC"/>
    <w:rsid w:val="00825A95"/>
    <w:rsid w:val="008335E6"/>
    <w:rsid w:val="008349C5"/>
    <w:rsid w:val="00841666"/>
    <w:rsid w:val="008502B4"/>
    <w:rsid w:val="00854695"/>
    <w:rsid w:val="00856DCE"/>
    <w:rsid w:val="008619D0"/>
    <w:rsid w:val="00871E14"/>
    <w:rsid w:val="00875760"/>
    <w:rsid w:val="00881178"/>
    <w:rsid w:val="0088188E"/>
    <w:rsid w:val="00886F05"/>
    <w:rsid w:val="00887C8F"/>
    <w:rsid w:val="00897B16"/>
    <w:rsid w:val="008B35D3"/>
    <w:rsid w:val="008B3D1D"/>
    <w:rsid w:val="008B65D6"/>
    <w:rsid w:val="008B6B41"/>
    <w:rsid w:val="008C25DC"/>
    <w:rsid w:val="008D3D65"/>
    <w:rsid w:val="008D7F79"/>
    <w:rsid w:val="008E1B77"/>
    <w:rsid w:val="008E3211"/>
    <w:rsid w:val="008E7EB2"/>
    <w:rsid w:val="008F2ACF"/>
    <w:rsid w:val="0090087D"/>
    <w:rsid w:val="009013F5"/>
    <w:rsid w:val="00902F93"/>
    <w:rsid w:val="00903788"/>
    <w:rsid w:val="009103B4"/>
    <w:rsid w:val="00910E89"/>
    <w:rsid w:val="0091406F"/>
    <w:rsid w:val="00917243"/>
    <w:rsid w:val="0091744D"/>
    <w:rsid w:val="00917574"/>
    <w:rsid w:val="009202F6"/>
    <w:rsid w:val="00921D5D"/>
    <w:rsid w:val="00927E70"/>
    <w:rsid w:val="00942BEE"/>
    <w:rsid w:val="00944305"/>
    <w:rsid w:val="00946FC1"/>
    <w:rsid w:val="0094779F"/>
    <w:rsid w:val="00951FE7"/>
    <w:rsid w:val="00964D65"/>
    <w:rsid w:val="009664F8"/>
    <w:rsid w:val="00971A30"/>
    <w:rsid w:val="00974DD2"/>
    <w:rsid w:val="00981BDE"/>
    <w:rsid w:val="00981CFD"/>
    <w:rsid w:val="009837AF"/>
    <w:rsid w:val="00990DE5"/>
    <w:rsid w:val="009952A9"/>
    <w:rsid w:val="009A01EF"/>
    <w:rsid w:val="009A15D7"/>
    <w:rsid w:val="009A5733"/>
    <w:rsid w:val="009A6D4F"/>
    <w:rsid w:val="009B190D"/>
    <w:rsid w:val="009B2F21"/>
    <w:rsid w:val="009B3B99"/>
    <w:rsid w:val="009C1902"/>
    <w:rsid w:val="009C22E0"/>
    <w:rsid w:val="009C4F0E"/>
    <w:rsid w:val="009D116C"/>
    <w:rsid w:val="009D3166"/>
    <w:rsid w:val="009E1211"/>
    <w:rsid w:val="009E2428"/>
    <w:rsid w:val="009E407D"/>
    <w:rsid w:val="009F1D8F"/>
    <w:rsid w:val="009F4D84"/>
    <w:rsid w:val="009F5320"/>
    <w:rsid w:val="009F6C37"/>
    <w:rsid w:val="00A04CC0"/>
    <w:rsid w:val="00A05FFE"/>
    <w:rsid w:val="00A16245"/>
    <w:rsid w:val="00A239B5"/>
    <w:rsid w:val="00A27EF6"/>
    <w:rsid w:val="00A32D89"/>
    <w:rsid w:val="00A4045F"/>
    <w:rsid w:val="00A50935"/>
    <w:rsid w:val="00A52ACD"/>
    <w:rsid w:val="00A53448"/>
    <w:rsid w:val="00A56A8E"/>
    <w:rsid w:val="00A60917"/>
    <w:rsid w:val="00A71271"/>
    <w:rsid w:val="00A73974"/>
    <w:rsid w:val="00A76585"/>
    <w:rsid w:val="00A76644"/>
    <w:rsid w:val="00A850CB"/>
    <w:rsid w:val="00A86DF0"/>
    <w:rsid w:val="00A8795F"/>
    <w:rsid w:val="00A90C8A"/>
    <w:rsid w:val="00A9495D"/>
    <w:rsid w:val="00AA1F5A"/>
    <w:rsid w:val="00AA431E"/>
    <w:rsid w:val="00AB2F43"/>
    <w:rsid w:val="00AC113F"/>
    <w:rsid w:val="00AC1841"/>
    <w:rsid w:val="00AC1E6F"/>
    <w:rsid w:val="00AC2350"/>
    <w:rsid w:val="00AC26F6"/>
    <w:rsid w:val="00AC53EF"/>
    <w:rsid w:val="00AC65A1"/>
    <w:rsid w:val="00AD7897"/>
    <w:rsid w:val="00AD791F"/>
    <w:rsid w:val="00AD7DE3"/>
    <w:rsid w:val="00AF493B"/>
    <w:rsid w:val="00AF798D"/>
    <w:rsid w:val="00B00BB9"/>
    <w:rsid w:val="00B06590"/>
    <w:rsid w:val="00B11781"/>
    <w:rsid w:val="00B14619"/>
    <w:rsid w:val="00B14D8A"/>
    <w:rsid w:val="00B175B3"/>
    <w:rsid w:val="00B21E3E"/>
    <w:rsid w:val="00B238C3"/>
    <w:rsid w:val="00B30429"/>
    <w:rsid w:val="00B3440F"/>
    <w:rsid w:val="00B3551D"/>
    <w:rsid w:val="00B3684D"/>
    <w:rsid w:val="00B4510A"/>
    <w:rsid w:val="00B45E2A"/>
    <w:rsid w:val="00B6270D"/>
    <w:rsid w:val="00B62CD4"/>
    <w:rsid w:val="00B62E67"/>
    <w:rsid w:val="00B63993"/>
    <w:rsid w:val="00B706F5"/>
    <w:rsid w:val="00B76733"/>
    <w:rsid w:val="00B76EFD"/>
    <w:rsid w:val="00B82ADE"/>
    <w:rsid w:val="00B82E6E"/>
    <w:rsid w:val="00B83013"/>
    <w:rsid w:val="00B87C0E"/>
    <w:rsid w:val="00B9191A"/>
    <w:rsid w:val="00B93CDC"/>
    <w:rsid w:val="00B96F78"/>
    <w:rsid w:val="00B97E2C"/>
    <w:rsid w:val="00BA1345"/>
    <w:rsid w:val="00BA1512"/>
    <w:rsid w:val="00BA1F33"/>
    <w:rsid w:val="00BA328D"/>
    <w:rsid w:val="00BA7EC2"/>
    <w:rsid w:val="00BB21E4"/>
    <w:rsid w:val="00BB5B34"/>
    <w:rsid w:val="00BC118F"/>
    <w:rsid w:val="00BC1736"/>
    <w:rsid w:val="00BC6458"/>
    <w:rsid w:val="00BD1F03"/>
    <w:rsid w:val="00BD5A5A"/>
    <w:rsid w:val="00BD75C3"/>
    <w:rsid w:val="00BE02ED"/>
    <w:rsid w:val="00BE3C0E"/>
    <w:rsid w:val="00BE4E70"/>
    <w:rsid w:val="00BF11EC"/>
    <w:rsid w:val="00C06E6B"/>
    <w:rsid w:val="00C11A35"/>
    <w:rsid w:val="00C14165"/>
    <w:rsid w:val="00C1547F"/>
    <w:rsid w:val="00C24EEA"/>
    <w:rsid w:val="00C42452"/>
    <w:rsid w:val="00C449CA"/>
    <w:rsid w:val="00C517DC"/>
    <w:rsid w:val="00C52405"/>
    <w:rsid w:val="00C525B6"/>
    <w:rsid w:val="00C5468F"/>
    <w:rsid w:val="00C54EA2"/>
    <w:rsid w:val="00C673D0"/>
    <w:rsid w:val="00C720F3"/>
    <w:rsid w:val="00C7387A"/>
    <w:rsid w:val="00C752D5"/>
    <w:rsid w:val="00C8715E"/>
    <w:rsid w:val="00C917F9"/>
    <w:rsid w:val="00C968C2"/>
    <w:rsid w:val="00C96A0A"/>
    <w:rsid w:val="00CA5391"/>
    <w:rsid w:val="00CA5FB2"/>
    <w:rsid w:val="00CC6511"/>
    <w:rsid w:val="00CC6D01"/>
    <w:rsid w:val="00CD1F98"/>
    <w:rsid w:val="00CD3A39"/>
    <w:rsid w:val="00CD3FFD"/>
    <w:rsid w:val="00CD4EED"/>
    <w:rsid w:val="00CF33F8"/>
    <w:rsid w:val="00CF5990"/>
    <w:rsid w:val="00CF5EB1"/>
    <w:rsid w:val="00D064E8"/>
    <w:rsid w:val="00D10066"/>
    <w:rsid w:val="00D1380D"/>
    <w:rsid w:val="00D16C22"/>
    <w:rsid w:val="00D22A61"/>
    <w:rsid w:val="00D23CA8"/>
    <w:rsid w:val="00D2447F"/>
    <w:rsid w:val="00D264A7"/>
    <w:rsid w:val="00D27A60"/>
    <w:rsid w:val="00D33601"/>
    <w:rsid w:val="00D33793"/>
    <w:rsid w:val="00D35424"/>
    <w:rsid w:val="00D40486"/>
    <w:rsid w:val="00D4213F"/>
    <w:rsid w:val="00D42FC5"/>
    <w:rsid w:val="00D43037"/>
    <w:rsid w:val="00D43D26"/>
    <w:rsid w:val="00D47129"/>
    <w:rsid w:val="00D4729E"/>
    <w:rsid w:val="00D51507"/>
    <w:rsid w:val="00D532CF"/>
    <w:rsid w:val="00D55324"/>
    <w:rsid w:val="00D57746"/>
    <w:rsid w:val="00D57CE1"/>
    <w:rsid w:val="00D60D28"/>
    <w:rsid w:val="00D61B5C"/>
    <w:rsid w:val="00D71534"/>
    <w:rsid w:val="00D72928"/>
    <w:rsid w:val="00D7385F"/>
    <w:rsid w:val="00D80D26"/>
    <w:rsid w:val="00D85EAB"/>
    <w:rsid w:val="00D87D20"/>
    <w:rsid w:val="00D96C50"/>
    <w:rsid w:val="00DA0366"/>
    <w:rsid w:val="00DA17C9"/>
    <w:rsid w:val="00DA2EBD"/>
    <w:rsid w:val="00DA3ACE"/>
    <w:rsid w:val="00DA5C62"/>
    <w:rsid w:val="00DB1B0C"/>
    <w:rsid w:val="00DB2588"/>
    <w:rsid w:val="00DB471E"/>
    <w:rsid w:val="00DD18E4"/>
    <w:rsid w:val="00DE202D"/>
    <w:rsid w:val="00DF04AA"/>
    <w:rsid w:val="00DF37C8"/>
    <w:rsid w:val="00DF3A19"/>
    <w:rsid w:val="00DF562B"/>
    <w:rsid w:val="00DF7887"/>
    <w:rsid w:val="00E00EB1"/>
    <w:rsid w:val="00E0540B"/>
    <w:rsid w:val="00E13792"/>
    <w:rsid w:val="00E13917"/>
    <w:rsid w:val="00E2453E"/>
    <w:rsid w:val="00E2574F"/>
    <w:rsid w:val="00E27265"/>
    <w:rsid w:val="00E317F8"/>
    <w:rsid w:val="00E3459C"/>
    <w:rsid w:val="00E35ACA"/>
    <w:rsid w:val="00E42358"/>
    <w:rsid w:val="00E4508C"/>
    <w:rsid w:val="00E52847"/>
    <w:rsid w:val="00E546A4"/>
    <w:rsid w:val="00E60301"/>
    <w:rsid w:val="00E620B3"/>
    <w:rsid w:val="00E62C9A"/>
    <w:rsid w:val="00E65421"/>
    <w:rsid w:val="00E70491"/>
    <w:rsid w:val="00E87117"/>
    <w:rsid w:val="00E93601"/>
    <w:rsid w:val="00E97779"/>
    <w:rsid w:val="00EA1543"/>
    <w:rsid w:val="00EA67B3"/>
    <w:rsid w:val="00EB09EF"/>
    <w:rsid w:val="00EB2431"/>
    <w:rsid w:val="00EB4A29"/>
    <w:rsid w:val="00EB5952"/>
    <w:rsid w:val="00EC182D"/>
    <w:rsid w:val="00EC239C"/>
    <w:rsid w:val="00EC5F44"/>
    <w:rsid w:val="00EC7670"/>
    <w:rsid w:val="00ED77D0"/>
    <w:rsid w:val="00EE0A77"/>
    <w:rsid w:val="00EE1579"/>
    <w:rsid w:val="00EE3577"/>
    <w:rsid w:val="00EE3F36"/>
    <w:rsid w:val="00EE7A2D"/>
    <w:rsid w:val="00EF03FD"/>
    <w:rsid w:val="00EF124D"/>
    <w:rsid w:val="00EF547B"/>
    <w:rsid w:val="00EF6D0A"/>
    <w:rsid w:val="00F00495"/>
    <w:rsid w:val="00F011A8"/>
    <w:rsid w:val="00F01B5C"/>
    <w:rsid w:val="00F05508"/>
    <w:rsid w:val="00F10D9F"/>
    <w:rsid w:val="00F10E2C"/>
    <w:rsid w:val="00F154A6"/>
    <w:rsid w:val="00F1570A"/>
    <w:rsid w:val="00F179D2"/>
    <w:rsid w:val="00F206F3"/>
    <w:rsid w:val="00F22B43"/>
    <w:rsid w:val="00F3269D"/>
    <w:rsid w:val="00F32ABB"/>
    <w:rsid w:val="00F3708B"/>
    <w:rsid w:val="00F44152"/>
    <w:rsid w:val="00F45161"/>
    <w:rsid w:val="00F52A54"/>
    <w:rsid w:val="00F56500"/>
    <w:rsid w:val="00F5763C"/>
    <w:rsid w:val="00F62253"/>
    <w:rsid w:val="00F76F0E"/>
    <w:rsid w:val="00F80C80"/>
    <w:rsid w:val="00F81722"/>
    <w:rsid w:val="00F81D7A"/>
    <w:rsid w:val="00F8268C"/>
    <w:rsid w:val="00F83E14"/>
    <w:rsid w:val="00F8455C"/>
    <w:rsid w:val="00F84696"/>
    <w:rsid w:val="00F84B77"/>
    <w:rsid w:val="00F92022"/>
    <w:rsid w:val="00F9404C"/>
    <w:rsid w:val="00FA158B"/>
    <w:rsid w:val="00FA1E91"/>
    <w:rsid w:val="00FA73E6"/>
    <w:rsid w:val="00FA7459"/>
    <w:rsid w:val="00FB1A5E"/>
    <w:rsid w:val="00FB4B3E"/>
    <w:rsid w:val="00FB5769"/>
    <w:rsid w:val="00FC4097"/>
    <w:rsid w:val="00FC61E9"/>
    <w:rsid w:val="00FD4471"/>
    <w:rsid w:val="00FD6DD3"/>
    <w:rsid w:val="00FD784E"/>
    <w:rsid w:val="00FE1601"/>
    <w:rsid w:val="00FE1AEE"/>
    <w:rsid w:val="00FE247B"/>
    <w:rsid w:val="00FE26B5"/>
    <w:rsid w:val="00FE47BA"/>
    <w:rsid w:val="00FF05A9"/>
    <w:rsid w:val="00FF1E18"/>
    <w:rsid w:val="00FF21D3"/>
    <w:rsid w:val="00FF6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608A1E4-1207-4F7C-B7B4-CFD6C7C8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68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E1C48"/>
  </w:style>
  <w:style w:type="paragraph" w:styleId="1">
    <w:name w:val="heading 1"/>
    <w:basedOn w:val="a"/>
    <w:next w:val="a"/>
    <w:link w:val="10"/>
    <w:qFormat/>
    <w:rsid w:val="009C19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D80D2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E1C48"/>
    <w:rPr>
      <w:sz w:val="24"/>
    </w:rPr>
  </w:style>
  <w:style w:type="paragraph" w:styleId="2">
    <w:name w:val="Body Text 2"/>
    <w:basedOn w:val="a"/>
    <w:link w:val="20"/>
    <w:rsid w:val="002E1C48"/>
    <w:pPr>
      <w:jc w:val="both"/>
    </w:pPr>
    <w:rPr>
      <w:sz w:val="24"/>
    </w:rPr>
  </w:style>
  <w:style w:type="paragraph" w:styleId="3">
    <w:name w:val="Body Text 3"/>
    <w:basedOn w:val="a"/>
    <w:rsid w:val="002E1C48"/>
    <w:pPr>
      <w:jc w:val="center"/>
    </w:pPr>
    <w:rPr>
      <w:sz w:val="24"/>
    </w:rPr>
  </w:style>
  <w:style w:type="paragraph" w:styleId="a4">
    <w:name w:val="footer"/>
    <w:basedOn w:val="a"/>
    <w:rsid w:val="002E1C4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1C48"/>
  </w:style>
  <w:style w:type="paragraph" w:styleId="a6">
    <w:name w:val="Normal (Web)"/>
    <w:basedOn w:val="a"/>
    <w:rsid w:val="008E7EB2"/>
    <w:pPr>
      <w:spacing w:before="195" w:after="45"/>
      <w:ind w:left="150" w:right="150"/>
    </w:pPr>
    <w:rPr>
      <w:rFonts w:ascii="Arial" w:hAnsi="Arial" w:cs="Arial"/>
      <w:color w:val="000000"/>
    </w:rPr>
  </w:style>
  <w:style w:type="paragraph" w:styleId="a7">
    <w:name w:val="Document Map"/>
    <w:basedOn w:val="a"/>
    <w:semiHidden/>
    <w:rsid w:val="00C42452"/>
    <w:pPr>
      <w:shd w:val="clear" w:color="auto" w:fill="000080"/>
    </w:pPr>
    <w:rPr>
      <w:rFonts w:ascii="Tahoma" w:hAnsi="Tahoma" w:cs="Tahoma"/>
    </w:rPr>
  </w:style>
  <w:style w:type="paragraph" w:styleId="a8">
    <w:name w:val="No Spacing"/>
    <w:qFormat/>
    <w:rsid w:val="003C096E"/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semiHidden/>
    <w:rsid w:val="00EB09EF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F83E14"/>
    <w:rPr>
      <w:sz w:val="24"/>
      <w:lang w:val="ru-RU" w:eastAsia="ru-RU" w:bidi="ar-SA"/>
    </w:rPr>
  </w:style>
  <w:style w:type="paragraph" w:customStyle="1" w:styleId="ConsNormal">
    <w:name w:val="ConsNormal"/>
    <w:semiHidden/>
    <w:rsid w:val="00927E70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Nonformat">
    <w:name w:val="ConsPlusNonformat"/>
    <w:rsid w:val="000D46F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rsid w:val="00D2447F"/>
    <w:rPr>
      <w:b/>
      <w:bCs/>
      <w:i/>
      <w:iCs/>
      <w:sz w:val="26"/>
      <w:szCs w:val="26"/>
    </w:rPr>
  </w:style>
  <w:style w:type="table" w:styleId="aa">
    <w:name w:val="Table Grid"/>
    <w:basedOn w:val="a1"/>
    <w:rsid w:val="0012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F49FF"/>
    <w:pPr>
      <w:ind w:left="720"/>
      <w:contextualSpacing/>
    </w:pPr>
  </w:style>
  <w:style w:type="paragraph" w:styleId="ac">
    <w:name w:val="Body Text Indent"/>
    <w:basedOn w:val="a"/>
    <w:link w:val="ad"/>
    <w:semiHidden/>
    <w:unhideWhenUsed/>
    <w:rsid w:val="00D5532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D55324"/>
  </w:style>
  <w:style w:type="paragraph" w:styleId="ae">
    <w:name w:val="header"/>
    <w:basedOn w:val="a"/>
    <w:link w:val="af"/>
    <w:uiPriority w:val="99"/>
    <w:unhideWhenUsed/>
    <w:rsid w:val="0070203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02033"/>
  </w:style>
  <w:style w:type="character" w:customStyle="1" w:styleId="10">
    <w:name w:val="Заголовок 1 Знак"/>
    <w:basedOn w:val="a0"/>
    <w:link w:val="1"/>
    <w:rsid w:val="009C19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9C1902"/>
    <w:pPr>
      <w:spacing w:before="100" w:beforeAutospacing="1" w:after="100" w:afterAutospacing="1"/>
      <w:ind w:firstLine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1A6A099419314D4A22863EF5974689C3C757B56DD513FF7038B0330D9E374DE13D2CDD1EB4392z7WE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A6A099419314D4A22863EF5974689C397C7358D85C62FD0BD20F32DEEC2BC9149BC1D0EB429074z2WA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9CC1283A961E34B0696255F4D563F7FE997E50C74AD831C06895919D6388825E3385AF3279C8178yEnAF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4;&#1086;&#1083;&#1078;&#1085;&#1086;&#1089;&#1090;&#1085;&#1099;&#1077;%20&#1080;&#1085;&#1089;&#1090;&#1088;&#1091;&#1082;&#1094;&#1080;&#1080;%20&#1059;&#1040;&#1058;&#1054;\&#1064;&#1072;&#1073;&#1083;&#1086;&#1085;%20&#1080;&#1085;&#1089;&#1090;&#1088;&#1091;&#108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FB1EF-B262-48AC-8C15-59A5D3E0A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инструкции</Template>
  <TotalTime>169</TotalTime>
  <Pages>6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ДОЛЖНОСТНАЯ ИНСТРУКЦИЯ ПРОРЕКТОРА</vt:lpstr>
    </vt:vector>
  </TitlesOfParts>
  <Company>OMTC</Company>
  <LinksUpToDate>false</LinksUpToDate>
  <CharactersWithSpaces>8196</CharactersWithSpaces>
  <SharedDoc>false</SharedDoc>
  <HLinks>
    <vt:vector size="6" baseType="variant">
      <vt:variant>
        <vt:i4>3538992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consultantplus://offline/ref=6C2A969088B552EEB002DB221056CE3C2821DD125C7060093B1D0415AB4EF0F849CDF7FEEC92B846S5l5I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ПРОРЕКТОРА</dc:title>
  <dc:creator>user</dc:creator>
  <cp:lastModifiedBy>Шевченко Екатерина Олеговна</cp:lastModifiedBy>
  <cp:revision>92</cp:revision>
  <cp:lastPrinted>2021-09-03T07:55:00Z</cp:lastPrinted>
  <dcterms:created xsi:type="dcterms:W3CDTF">2020-02-07T09:27:00Z</dcterms:created>
  <dcterms:modified xsi:type="dcterms:W3CDTF">2021-11-15T11:01:00Z</dcterms:modified>
</cp:coreProperties>
</file>